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B8A05" w14:textId="77777777" w:rsidR="00325400" w:rsidRDefault="00325400" w:rsidP="00523DC1">
      <w:pPr>
        <w:rPr>
          <w:sz w:val="22"/>
          <w:szCs w:val="22"/>
        </w:rPr>
      </w:pPr>
    </w:p>
    <w:p w14:paraId="1D5AA8B3" w14:textId="77777777" w:rsidR="00523DC1" w:rsidRDefault="00BF77FC" w:rsidP="00325400">
      <w:pPr>
        <w:ind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</w:t>
      </w:r>
      <w:r w:rsidR="00325400" w:rsidRPr="00325400">
        <w:rPr>
          <w:b/>
          <w:bCs/>
          <w:sz w:val="22"/>
          <w:szCs w:val="22"/>
        </w:rPr>
        <w:t>MAKAMINA / DEKANLIĞINA / MÜDÜRLÜĞÜNE / BAŞKANLIĞINA</w:t>
      </w:r>
      <w:r w:rsidR="00523DC1" w:rsidRPr="00325400">
        <w:rPr>
          <w:b/>
          <w:bCs/>
          <w:sz w:val="22"/>
          <w:szCs w:val="22"/>
        </w:rPr>
        <w:t xml:space="preserve">    </w:t>
      </w:r>
    </w:p>
    <w:p w14:paraId="3A06AE6C" w14:textId="77777777" w:rsidR="00325400" w:rsidRDefault="00325400" w:rsidP="00325400">
      <w:pPr>
        <w:ind w:firstLine="708"/>
        <w:rPr>
          <w:b/>
          <w:bCs/>
          <w:sz w:val="22"/>
          <w:szCs w:val="22"/>
        </w:rPr>
      </w:pPr>
    </w:p>
    <w:p w14:paraId="2D5E4572" w14:textId="77777777" w:rsidR="006E5095" w:rsidRPr="003A199C" w:rsidRDefault="006E5095" w:rsidP="003A199C">
      <w:pPr>
        <w:spacing w:line="276" w:lineRule="auto"/>
        <w:ind w:firstLine="708"/>
        <w:rPr>
          <w:sz w:val="22"/>
          <w:szCs w:val="22"/>
        </w:rPr>
      </w:pPr>
    </w:p>
    <w:p w14:paraId="149AE296" w14:textId="77777777" w:rsidR="002736C9" w:rsidRDefault="008878B9" w:rsidP="002736C9">
      <w:pPr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Araştırma</w:t>
      </w:r>
      <w:r w:rsidR="00242B21">
        <w:rPr>
          <w:sz w:val="22"/>
          <w:szCs w:val="22"/>
        </w:rPr>
        <w:t xml:space="preserve"> Görevlisi </w:t>
      </w:r>
      <w:proofErr w:type="spellStart"/>
      <w:r w:rsidR="00242B21">
        <w:rPr>
          <w:sz w:val="22"/>
          <w:szCs w:val="22"/>
        </w:rPr>
        <w:t>ünvanı</w:t>
      </w:r>
      <w:proofErr w:type="spellEnd"/>
      <w:r w:rsidR="00242B21">
        <w:rPr>
          <w:sz w:val="22"/>
          <w:szCs w:val="22"/>
        </w:rPr>
        <w:t xml:space="preserve"> ile görev yapmaktayım ve </w:t>
      </w:r>
      <w:r w:rsidR="00242B21" w:rsidRPr="003A199C">
        <w:rPr>
          <w:sz w:val="22"/>
          <w:szCs w:val="22"/>
        </w:rPr>
        <w:t xml:space="preserve">görev sürem </w:t>
      </w:r>
      <w:r w:rsidR="002736C9">
        <w:rPr>
          <w:sz w:val="22"/>
          <w:szCs w:val="22"/>
        </w:rPr>
        <w:t>…………</w:t>
      </w:r>
      <w:r w:rsidR="00242B21" w:rsidRPr="003A199C">
        <w:rPr>
          <w:sz w:val="22"/>
          <w:szCs w:val="22"/>
        </w:rPr>
        <w:t xml:space="preserve"> tarih</w:t>
      </w:r>
      <w:r w:rsidR="002736C9">
        <w:rPr>
          <w:sz w:val="22"/>
          <w:szCs w:val="22"/>
        </w:rPr>
        <w:t>inde</w:t>
      </w:r>
      <w:r w:rsidR="00242B21" w:rsidRPr="003A199C">
        <w:rPr>
          <w:sz w:val="22"/>
          <w:szCs w:val="22"/>
        </w:rPr>
        <w:t xml:space="preserve"> dolacaktır. </w:t>
      </w:r>
      <w:r w:rsidR="00242B21">
        <w:rPr>
          <w:sz w:val="22"/>
          <w:szCs w:val="22"/>
        </w:rPr>
        <w:t xml:space="preserve">Bu kapsamda </w:t>
      </w:r>
      <w:r w:rsidR="0007058F">
        <w:rPr>
          <w:sz w:val="22"/>
          <w:szCs w:val="22"/>
        </w:rPr>
        <w:t>Ü</w:t>
      </w:r>
      <w:r w:rsidR="00242B21">
        <w:rPr>
          <w:sz w:val="22"/>
          <w:szCs w:val="22"/>
        </w:rPr>
        <w:t>niversite</w:t>
      </w:r>
      <w:r w:rsidR="002736C9">
        <w:rPr>
          <w:sz w:val="22"/>
          <w:szCs w:val="22"/>
        </w:rPr>
        <w:t>m</w:t>
      </w:r>
      <w:r w:rsidR="00242B21">
        <w:rPr>
          <w:sz w:val="22"/>
          <w:szCs w:val="22"/>
        </w:rPr>
        <w:t xml:space="preserve">iz </w:t>
      </w:r>
      <w:r w:rsidR="00C979B5">
        <w:rPr>
          <w:sz w:val="22"/>
          <w:szCs w:val="22"/>
        </w:rPr>
        <w:t>Ak</w:t>
      </w:r>
      <w:r w:rsidR="002736C9">
        <w:rPr>
          <w:sz w:val="22"/>
          <w:szCs w:val="22"/>
        </w:rPr>
        <w:t>ademik Personel Görev</w:t>
      </w:r>
      <w:r w:rsidR="008C5112">
        <w:rPr>
          <w:sz w:val="22"/>
          <w:szCs w:val="22"/>
        </w:rPr>
        <w:t xml:space="preserve"> Süresi</w:t>
      </w:r>
      <w:r w:rsidR="002736C9">
        <w:rPr>
          <w:sz w:val="22"/>
          <w:szCs w:val="22"/>
        </w:rPr>
        <w:t xml:space="preserve"> Uzatma </w:t>
      </w:r>
      <w:r w:rsidR="006374B1">
        <w:rPr>
          <w:sz w:val="22"/>
          <w:szCs w:val="22"/>
        </w:rPr>
        <w:t>S</w:t>
      </w:r>
      <w:r w:rsidR="005D6D9E">
        <w:rPr>
          <w:sz w:val="22"/>
          <w:szCs w:val="22"/>
        </w:rPr>
        <w:t>üreci</w:t>
      </w:r>
      <w:r w:rsidR="00C979B5">
        <w:rPr>
          <w:sz w:val="22"/>
          <w:szCs w:val="22"/>
        </w:rPr>
        <w:t>ne ilişkin usul ve esaslar</w:t>
      </w:r>
      <w:r w:rsidR="002736C9">
        <w:rPr>
          <w:sz w:val="22"/>
          <w:szCs w:val="22"/>
        </w:rPr>
        <w:t xml:space="preserve"> </w:t>
      </w:r>
      <w:r w:rsidR="00242B21">
        <w:rPr>
          <w:sz w:val="22"/>
          <w:szCs w:val="22"/>
        </w:rPr>
        <w:t xml:space="preserve">gereği </w:t>
      </w:r>
      <w:r w:rsidR="005D6D9E">
        <w:rPr>
          <w:sz w:val="22"/>
          <w:szCs w:val="22"/>
        </w:rPr>
        <w:t>isten</w:t>
      </w:r>
      <w:r w:rsidR="0007058F">
        <w:rPr>
          <w:sz w:val="22"/>
          <w:szCs w:val="22"/>
        </w:rPr>
        <w:t>en</w:t>
      </w:r>
      <w:r w:rsidR="002736C9" w:rsidRPr="007329AD">
        <w:rPr>
          <w:sz w:val="22"/>
          <w:szCs w:val="22"/>
        </w:rPr>
        <w:t xml:space="preserve"> dokümanları</w:t>
      </w:r>
      <w:r w:rsidR="002736C9">
        <w:rPr>
          <w:sz w:val="22"/>
          <w:szCs w:val="22"/>
        </w:rPr>
        <w:t xml:space="preserve"> eksiksiz bir şek</w:t>
      </w:r>
      <w:r w:rsidR="0007058F">
        <w:rPr>
          <w:sz w:val="22"/>
          <w:szCs w:val="22"/>
        </w:rPr>
        <w:t>il</w:t>
      </w:r>
      <w:r w:rsidR="002736C9">
        <w:rPr>
          <w:sz w:val="22"/>
          <w:szCs w:val="22"/>
        </w:rPr>
        <w:t xml:space="preserve">de </w:t>
      </w:r>
      <w:r w:rsidR="002736C9" w:rsidRPr="007329AD">
        <w:rPr>
          <w:sz w:val="22"/>
          <w:szCs w:val="22"/>
        </w:rPr>
        <w:t xml:space="preserve">akademik ve etik kurallar çerçevesinde </w:t>
      </w:r>
      <w:r w:rsidR="005D6D9E">
        <w:rPr>
          <w:sz w:val="22"/>
          <w:szCs w:val="22"/>
        </w:rPr>
        <w:t>beyan</w:t>
      </w:r>
      <w:r w:rsidR="002736C9" w:rsidRPr="007329AD">
        <w:rPr>
          <w:sz w:val="22"/>
          <w:szCs w:val="22"/>
        </w:rPr>
        <w:t xml:space="preserve"> ettiğimi</w:t>
      </w:r>
      <w:r w:rsidR="002736C9">
        <w:rPr>
          <w:sz w:val="22"/>
          <w:szCs w:val="22"/>
        </w:rPr>
        <w:t xml:space="preserve"> taahhüt e</w:t>
      </w:r>
      <w:r w:rsidR="00C926AE">
        <w:rPr>
          <w:sz w:val="22"/>
          <w:szCs w:val="22"/>
        </w:rPr>
        <w:t>derim</w:t>
      </w:r>
      <w:r w:rsidR="002736C9">
        <w:rPr>
          <w:sz w:val="22"/>
          <w:szCs w:val="22"/>
        </w:rPr>
        <w:t>.</w:t>
      </w:r>
    </w:p>
    <w:p w14:paraId="14F34280" w14:textId="77777777" w:rsidR="00242B21" w:rsidRDefault="00242B21" w:rsidP="002736C9">
      <w:pPr>
        <w:spacing w:line="276" w:lineRule="auto"/>
        <w:ind w:firstLine="708"/>
        <w:jc w:val="both"/>
        <w:rPr>
          <w:sz w:val="22"/>
          <w:szCs w:val="22"/>
        </w:rPr>
      </w:pPr>
      <w:r w:rsidRPr="003A199C">
        <w:rPr>
          <w:sz w:val="22"/>
          <w:szCs w:val="22"/>
        </w:rPr>
        <w:t xml:space="preserve"> </w:t>
      </w:r>
      <w:r w:rsidR="006374B1">
        <w:rPr>
          <w:sz w:val="22"/>
          <w:szCs w:val="22"/>
        </w:rPr>
        <w:t xml:space="preserve">2547 sayılı Yükseköğretim </w:t>
      </w:r>
      <w:r w:rsidRPr="003A199C">
        <w:rPr>
          <w:sz w:val="22"/>
          <w:szCs w:val="22"/>
        </w:rPr>
        <w:t>Kanun</w:t>
      </w:r>
      <w:r w:rsidR="006374B1">
        <w:rPr>
          <w:sz w:val="22"/>
          <w:szCs w:val="22"/>
        </w:rPr>
        <w:t>u</w:t>
      </w:r>
      <w:r w:rsidR="008C5112">
        <w:rPr>
          <w:sz w:val="22"/>
          <w:szCs w:val="22"/>
        </w:rPr>
        <w:t>’</w:t>
      </w:r>
      <w:r w:rsidR="006374B1">
        <w:rPr>
          <w:sz w:val="22"/>
          <w:szCs w:val="22"/>
        </w:rPr>
        <w:t>nun ilgili maddesi</w:t>
      </w:r>
      <w:r>
        <w:rPr>
          <w:sz w:val="22"/>
          <w:szCs w:val="22"/>
        </w:rPr>
        <w:t xml:space="preserve"> uyarınca </w:t>
      </w:r>
      <w:r w:rsidRPr="003A199C">
        <w:rPr>
          <w:sz w:val="22"/>
          <w:szCs w:val="22"/>
        </w:rPr>
        <w:t>yeniden atanmam hususunda</w:t>
      </w:r>
      <w:r w:rsidR="002736C9">
        <w:rPr>
          <w:sz w:val="22"/>
          <w:szCs w:val="22"/>
        </w:rPr>
        <w:t xml:space="preserve"> g</w:t>
      </w:r>
      <w:r w:rsidRPr="003A199C">
        <w:rPr>
          <w:sz w:val="22"/>
          <w:szCs w:val="22"/>
        </w:rPr>
        <w:t>ereğini arz ederim.</w:t>
      </w:r>
    </w:p>
    <w:p w14:paraId="534AF035" w14:textId="77777777" w:rsidR="00325400" w:rsidRDefault="00325400" w:rsidP="00325400">
      <w:pPr>
        <w:ind w:firstLine="708"/>
        <w:rPr>
          <w:b/>
          <w:bCs/>
          <w:sz w:val="22"/>
          <w:szCs w:val="22"/>
        </w:rPr>
      </w:pPr>
    </w:p>
    <w:p w14:paraId="7CEDF492" w14:textId="77777777" w:rsidR="00325400" w:rsidRDefault="00325400" w:rsidP="00325400">
      <w:pPr>
        <w:spacing w:line="276" w:lineRule="auto"/>
        <w:ind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Tarih: …. /…. / </w:t>
      </w:r>
      <w:proofErr w:type="gramStart"/>
      <w:r>
        <w:rPr>
          <w:b/>
          <w:bCs/>
          <w:sz w:val="22"/>
          <w:szCs w:val="22"/>
        </w:rPr>
        <w:t>20</w:t>
      </w:r>
      <w:r w:rsidR="005D6D9E">
        <w:rPr>
          <w:b/>
          <w:bCs/>
          <w:sz w:val="22"/>
          <w:szCs w:val="22"/>
        </w:rPr>
        <w:t>..</w:t>
      </w:r>
      <w:proofErr w:type="gramEnd"/>
    </w:p>
    <w:p w14:paraId="4FCC84A4" w14:textId="77777777" w:rsidR="00325400" w:rsidRDefault="00325400" w:rsidP="00C926AE">
      <w:pPr>
        <w:spacing w:line="276" w:lineRule="auto"/>
        <w:ind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 w:rsidR="00C926AE">
        <w:rPr>
          <w:b/>
          <w:bCs/>
          <w:sz w:val="22"/>
          <w:szCs w:val="22"/>
        </w:rPr>
        <w:tab/>
      </w:r>
      <w:r w:rsidR="00C926AE">
        <w:rPr>
          <w:b/>
          <w:bCs/>
          <w:sz w:val="22"/>
          <w:szCs w:val="22"/>
        </w:rPr>
        <w:tab/>
        <w:t xml:space="preserve"> İmza:</w:t>
      </w:r>
    </w:p>
    <w:p w14:paraId="74096E4D" w14:textId="77777777" w:rsidR="00C926AE" w:rsidRDefault="00C926AE" w:rsidP="00252AB4">
      <w:pPr>
        <w:spacing w:line="276" w:lineRule="auto"/>
        <w:ind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Ad </w:t>
      </w:r>
      <w:proofErr w:type="spellStart"/>
      <w:r>
        <w:rPr>
          <w:b/>
          <w:bCs/>
          <w:sz w:val="22"/>
          <w:szCs w:val="22"/>
        </w:rPr>
        <w:t>Soyad</w:t>
      </w:r>
      <w:proofErr w:type="spellEnd"/>
      <w:r>
        <w:rPr>
          <w:b/>
          <w:bCs/>
          <w:sz w:val="22"/>
          <w:szCs w:val="22"/>
        </w:rPr>
        <w:t>:</w:t>
      </w:r>
    </w:p>
    <w:p w14:paraId="28D9814D" w14:textId="77777777" w:rsidR="002736C9" w:rsidRDefault="002736C9" w:rsidP="00252AB4">
      <w:pPr>
        <w:spacing w:line="276" w:lineRule="auto"/>
        <w:ind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Ekler</w:t>
      </w:r>
    </w:p>
    <w:p w14:paraId="3B422E3B" w14:textId="77777777" w:rsidR="002736C9" w:rsidRPr="002736C9" w:rsidRDefault="002736C9" w:rsidP="00252AB4">
      <w:pPr>
        <w:spacing w:line="276" w:lineRule="auto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1- </w:t>
      </w:r>
      <w:r w:rsidRPr="002736C9">
        <w:rPr>
          <w:sz w:val="22"/>
          <w:szCs w:val="22"/>
        </w:rPr>
        <w:t xml:space="preserve">Güncel YÖKSİS </w:t>
      </w:r>
      <w:r w:rsidR="00ED503A">
        <w:rPr>
          <w:sz w:val="22"/>
          <w:szCs w:val="22"/>
        </w:rPr>
        <w:t>Özgeçmiş</w:t>
      </w:r>
      <w:r w:rsidRPr="002736C9">
        <w:rPr>
          <w:sz w:val="22"/>
          <w:szCs w:val="22"/>
        </w:rPr>
        <w:t xml:space="preserve"> (Çıktısı)</w:t>
      </w:r>
      <w:r w:rsidR="00ED503A">
        <w:rPr>
          <w:sz w:val="22"/>
          <w:szCs w:val="22"/>
        </w:rPr>
        <w:t xml:space="preserve"> </w:t>
      </w:r>
    </w:p>
    <w:p w14:paraId="74F45D4E" w14:textId="77777777" w:rsidR="00325400" w:rsidRDefault="00325400" w:rsidP="00325400">
      <w:pPr>
        <w:ind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7081"/>
      </w:tblGrid>
      <w:tr w:rsidR="00964757" w14:paraId="3A9D4D74" w14:textId="77777777" w:rsidTr="00EF2919">
        <w:tc>
          <w:tcPr>
            <w:tcW w:w="10337" w:type="dxa"/>
            <w:gridSpan w:val="2"/>
          </w:tcPr>
          <w:p w14:paraId="5DAC6B4D" w14:textId="77777777" w:rsidR="00964757" w:rsidRDefault="00964757" w:rsidP="0050519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BF77FC">
              <w:rPr>
                <w:i/>
                <w:iCs/>
              </w:rPr>
              <w:t>(Lütfen tüm alanları doldurunuz.)</w:t>
            </w:r>
          </w:p>
        </w:tc>
      </w:tr>
      <w:tr w:rsidR="00964757" w14:paraId="7D368674" w14:textId="77777777" w:rsidTr="00505193">
        <w:tc>
          <w:tcPr>
            <w:tcW w:w="3256" w:type="dxa"/>
          </w:tcPr>
          <w:p w14:paraId="3FB124DF" w14:textId="77777777" w:rsidR="00964757" w:rsidRDefault="00964757" w:rsidP="0050519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T.C. Kimlik No</w:t>
            </w:r>
          </w:p>
        </w:tc>
        <w:tc>
          <w:tcPr>
            <w:tcW w:w="7081" w:type="dxa"/>
          </w:tcPr>
          <w:p w14:paraId="09E04EAA" w14:textId="77777777" w:rsidR="00964757" w:rsidRDefault="00964757" w:rsidP="00505193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FB1752" w14:paraId="670D045C" w14:textId="77777777" w:rsidTr="001E0BFD">
        <w:trPr>
          <w:trHeight w:val="337"/>
        </w:trPr>
        <w:tc>
          <w:tcPr>
            <w:tcW w:w="3256" w:type="dxa"/>
            <w:vMerge w:val="restart"/>
          </w:tcPr>
          <w:p w14:paraId="2FD100E9" w14:textId="77777777" w:rsidR="00FB1752" w:rsidRDefault="00FB1752" w:rsidP="00FB1752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Görevi / </w:t>
            </w:r>
            <w:proofErr w:type="spellStart"/>
            <w:r>
              <w:rPr>
                <w:b/>
                <w:bCs/>
                <w:sz w:val="22"/>
                <w:szCs w:val="22"/>
              </w:rPr>
              <w:t>Ünvanı</w:t>
            </w:r>
            <w:proofErr w:type="spellEnd"/>
          </w:p>
        </w:tc>
        <w:tc>
          <w:tcPr>
            <w:tcW w:w="7081" w:type="dxa"/>
          </w:tcPr>
          <w:p w14:paraId="001CAC5C" w14:textId="77777777" w:rsidR="00FB1752" w:rsidRDefault="00FB1752" w:rsidP="008878B9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 xml:space="preserve">(  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) </w:t>
            </w:r>
            <w:r w:rsidR="008878B9">
              <w:rPr>
                <w:bCs/>
                <w:sz w:val="22"/>
                <w:szCs w:val="22"/>
              </w:rPr>
              <w:t>Araştırma</w:t>
            </w:r>
            <w:r w:rsidRPr="00D268D0">
              <w:rPr>
                <w:bCs/>
                <w:sz w:val="22"/>
                <w:szCs w:val="22"/>
              </w:rPr>
              <w:t xml:space="preserve"> Görevlisi (</w:t>
            </w:r>
            <w:r w:rsidR="008878B9">
              <w:rPr>
                <w:bCs/>
                <w:sz w:val="22"/>
                <w:szCs w:val="22"/>
              </w:rPr>
              <w:t>33/a</w:t>
            </w:r>
            <w:r w:rsidRPr="00D268D0">
              <w:rPr>
                <w:bCs/>
                <w:sz w:val="22"/>
                <w:szCs w:val="22"/>
              </w:rPr>
              <w:t>)</w:t>
            </w:r>
          </w:p>
        </w:tc>
      </w:tr>
      <w:tr w:rsidR="00FB1752" w14:paraId="64379E6F" w14:textId="77777777" w:rsidTr="00810EA0">
        <w:tc>
          <w:tcPr>
            <w:tcW w:w="3256" w:type="dxa"/>
            <w:vMerge/>
          </w:tcPr>
          <w:p w14:paraId="796D2D70" w14:textId="77777777" w:rsidR="00FB1752" w:rsidRDefault="00FB1752" w:rsidP="00FB1752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1" w:type="dxa"/>
          </w:tcPr>
          <w:p w14:paraId="6C751F1D" w14:textId="77777777" w:rsidR="00FB1752" w:rsidRDefault="00FB1752" w:rsidP="008878B9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 xml:space="preserve">(  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) </w:t>
            </w:r>
            <w:r w:rsidR="008878B9">
              <w:rPr>
                <w:bCs/>
                <w:sz w:val="22"/>
                <w:szCs w:val="22"/>
              </w:rPr>
              <w:t>Araştırma</w:t>
            </w:r>
            <w:r w:rsidR="008878B9" w:rsidRPr="00D268D0">
              <w:rPr>
                <w:bCs/>
                <w:sz w:val="22"/>
                <w:szCs w:val="22"/>
              </w:rPr>
              <w:t xml:space="preserve"> Görevlisi (</w:t>
            </w:r>
            <w:r w:rsidR="008878B9">
              <w:rPr>
                <w:bCs/>
                <w:sz w:val="22"/>
                <w:szCs w:val="22"/>
              </w:rPr>
              <w:t>50/d</w:t>
            </w:r>
            <w:r w:rsidR="008878B9" w:rsidRPr="00D268D0">
              <w:rPr>
                <w:bCs/>
                <w:sz w:val="22"/>
                <w:szCs w:val="22"/>
              </w:rPr>
              <w:t>)</w:t>
            </w:r>
          </w:p>
        </w:tc>
      </w:tr>
      <w:tr w:rsidR="00FB1752" w14:paraId="5AB79F7B" w14:textId="77777777" w:rsidTr="00505193">
        <w:tc>
          <w:tcPr>
            <w:tcW w:w="3256" w:type="dxa"/>
          </w:tcPr>
          <w:p w14:paraId="44C5EEC0" w14:textId="77777777" w:rsidR="00FB1752" w:rsidRDefault="00FB1752" w:rsidP="00FB1752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Personel Sicil No</w:t>
            </w:r>
          </w:p>
        </w:tc>
        <w:tc>
          <w:tcPr>
            <w:tcW w:w="7081" w:type="dxa"/>
          </w:tcPr>
          <w:p w14:paraId="78652133" w14:textId="77777777" w:rsidR="00FB1752" w:rsidRDefault="00FB1752" w:rsidP="00FB1752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FB1752" w14:paraId="2E938010" w14:textId="77777777" w:rsidTr="00505193">
        <w:tc>
          <w:tcPr>
            <w:tcW w:w="3256" w:type="dxa"/>
          </w:tcPr>
          <w:p w14:paraId="516E188F" w14:textId="77777777" w:rsidR="00FB1752" w:rsidRDefault="002E1FB9" w:rsidP="00FB1752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Kadro Birimi</w:t>
            </w:r>
          </w:p>
        </w:tc>
        <w:tc>
          <w:tcPr>
            <w:tcW w:w="7081" w:type="dxa"/>
          </w:tcPr>
          <w:p w14:paraId="07B10EDA" w14:textId="77777777" w:rsidR="00FB1752" w:rsidRDefault="00FB1752" w:rsidP="00FB1752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2E1FB9" w14:paraId="214881DB" w14:textId="77777777" w:rsidTr="00505193">
        <w:tc>
          <w:tcPr>
            <w:tcW w:w="3256" w:type="dxa"/>
          </w:tcPr>
          <w:p w14:paraId="6BA4A87F" w14:textId="77777777" w:rsidR="002E1FB9" w:rsidRDefault="00FA39CA" w:rsidP="00FB1752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Fiili </w:t>
            </w:r>
            <w:r w:rsidR="002E1FB9">
              <w:rPr>
                <w:b/>
                <w:bCs/>
                <w:sz w:val="22"/>
                <w:szCs w:val="22"/>
              </w:rPr>
              <w:t>Görev Yeri</w:t>
            </w:r>
          </w:p>
        </w:tc>
        <w:tc>
          <w:tcPr>
            <w:tcW w:w="7081" w:type="dxa"/>
          </w:tcPr>
          <w:p w14:paraId="26E1034E" w14:textId="77777777" w:rsidR="002E1FB9" w:rsidRDefault="002E1FB9" w:rsidP="00FB1752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FB1752" w14:paraId="4BFF94CC" w14:textId="77777777" w:rsidTr="00505193">
        <w:tc>
          <w:tcPr>
            <w:tcW w:w="3256" w:type="dxa"/>
          </w:tcPr>
          <w:p w14:paraId="75AA8313" w14:textId="77777777" w:rsidR="00FB1752" w:rsidRDefault="00FB1752" w:rsidP="00FB1752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Bölümü / Ana Bilim Dalı</w:t>
            </w:r>
          </w:p>
        </w:tc>
        <w:tc>
          <w:tcPr>
            <w:tcW w:w="7081" w:type="dxa"/>
          </w:tcPr>
          <w:p w14:paraId="29736BE9" w14:textId="77777777" w:rsidR="00FB1752" w:rsidRDefault="00FB1752" w:rsidP="00FB1752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FB1752" w14:paraId="12AAE548" w14:textId="77777777" w:rsidTr="00505193">
        <w:tc>
          <w:tcPr>
            <w:tcW w:w="3256" w:type="dxa"/>
          </w:tcPr>
          <w:p w14:paraId="26FC3712" w14:textId="77777777" w:rsidR="00FB1752" w:rsidRDefault="00FB1752" w:rsidP="00FB1752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Görev Süresi Bitiş Tarihi</w:t>
            </w:r>
          </w:p>
        </w:tc>
        <w:tc>
          <w:tcPr>
            <w:tcW w:w="7081" w:type="dxa"/>
          </w:tcPr>
          <w:p w14:paraId="34D962AA" w14:textId="77777777" w:rsidR="00FB1752" w:rsidRDefault="00FB1752" w:rsidP="00FB1752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/      </w:t>
            </w:r>
            <w:proofErr w:type="gramStart"/>
            <w:r>
              <w:rPr>
                <w:b/>
                <w:bCs/>
                <w:sz w:val="22"/>
                <w:szCs w:val="22"/>
              </w:rPr>
              <w:t>/  20</w:t>
            </w:r>
            <w:proofErr w:type="gramEnd"/>
          </w:p>
        </w:tc>
      </w:tr>
      <w:tr w:rsidR="00FB1752" w14:paraId="5027A115" w14:textId="77777777" w:rsidTr="00505193">
        <w:tc>
          <w:tcPr>
            <w:tcW w:w="3256" w:type="dxa"/>
          </w:tcPr>
          <w:p w14:paraId="412AC69C" w14:textId="77777777" w:rsidR="00FB1752" w:rsidRDefault="00FB1752" w:rsidP="00FB1752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Cep Telefonu</w:t>
            </w:r>
          </w:p>
        </w:tc>
        <w:tc>
          <w:tcPr>
            <w:tcW w:w="7081" w:type="dxa"/>
          </w:tcPr>
          <w:p w14:paraId="21122524" w14:textId="77777777" w:rsidR="00FB1752" w:rsidRDefault="00FB1752" w:rsidP="00FB1752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FB1752" w14:paraId="5E0E3B0A" w14:textId="77777777" w:rsidTr="00505193">
        <w:tc>
          <w:tcPr>
            <w:tcW w:w="3256" w:type="dxa"/>
          </w:tcPr>
          <w:p w14:paraId="1B5B75A7" w14:textId="77777777" w:rsidR="00FB1752" w:rsidRDefault="00FB1752" w:rsidP="00FB1752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E-Posta Adresi</w:t>
            </w:r>
          </w:p>
        </w:tc>
        <w:tc>
          <w:tcPr>
            <w:tcW w:w="7081" w:type="dxa"/>
          </w:tcPr>
          <w:p w14:paraId="1EBD4509" w14:textId="77777777" w:rsidR="00FB1752" w:rsidRDefault="00FB1752" w:rsidP="00F32AA2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                @</w:t>
            </w:r>
            <w:r w:rsidR="00F32AA2">
              <w:rPr>
                <w:b/>
                <w:bCs/>
                <w:sz w:val="22"/>
                <w:szCs w:val="22"/>
              </w:rPr>
              <w:t>munzur</w:t>
            </w:r>
            <w:r>
              <w:rPr>
                <w:b/>
                <w:bCs/>
                <w:sz w:val="22"/>
                <w:szCs w:val="22"/>
              </w:rPr>
              <w:t>.edu.tr</w:t>
            </w:r>
          </w:p>
        </w:tc>
      </w:tr>
      <w:tr w:rsidR="00FB1752" w14:paraId="35AC879D" w14:textId="77777777" w:rsidTr="00505193">
        <w:tc>
          <w:tcPr>
            <w:tcW w:w="3256" w:type="dxa"/>
          </w:tcPr>
          <w:p w14:paraId="62FBE77E" w14:textId="77777777" w:rsidR="00FB1752" w:rsidRPr="00964757" w:rsidRDefault="00FB1752" w:rsidP="00FB17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Yazışma Adresi </w:t>
            </w:r>
            <w:r w:rsidRPr="00964757">
              <w:rPr>
                <w:sz w:val="22"/>
                <w:szCs w:val="22"/>
              </w:rPr>
              <w:t>(Görevden ayrıl</w:t>
            </w:r>
            <w:r>
              <w:rPr>
                <w:sz w:val="22"/>
                <w:szCs w:val="22"/>
              </w:rPr>
              <w:t xml:space="preserve">ma durumunda </w:t>
            </w:r>
            <w:r w:rsidRPr="00964757">
              <w:rPr>
                <w:sz w:val="22"/>
                <w:szCs w:val="22"/>
              </w:rPr>
              <w:t>ulaşılabilecek yazışma adresiniz yazılmalıdır.)</w:t>
            </w:r>
          </w:p>
        </w:tc>
        <w:tc>
          <w:tcPr>
            <w:tcW w:w="7081" w:type="dxa"/>
          </w:tcPr>
          <w:p w14:paraId="74ECA616" w14:textId="77777777" w:rsidR="00FB1752" w:rsidRDefault="00FB1752" w:rsidP="00FB1752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FB1752" w14:paraId="32EF73DE" w14:textId="77777777" w:rsidTr="00742966">
        <w:tc>
          <w:tcPr>
            <w:tcW w:w="3256" w:type="dxa"/>
            <w:vMerge w:val="restart"/>
            <w:vAlign w:val="center"/>
          </w:tcPr>
          <w:p w14:paraId="36DB61FC" w14:textId="77777777" w:rsidR="00FB1752" w:rsidRPr="00C926AE" w:rsidRDefault="00FB1752" w:rsidP="00FB1752">
            <w:pPr>
              <w:spacing w:line="276" w:lineRule="auto"/>
              <w:jc w:val="center"/>
              <w:rPr>
                <w:b/>
                <w:bCs/>
              </w:rPr>
            </w:pPr>
            <w:r w:rsidRPr="00C926AE">
              <w:rPr>
                <w:b/>
                <w:bCs/>
              </w:rPr>
              <w:t>Lisansüstü</w:t>
            </w:r>
          </w:p>
          <w:p w14:paraId="194AD31F" w14:textId="77777777" w:rsidR="00FB1752" w:rsidRPr="00C926AE" w:rsidRDefault="00FB1752" w:rsidP="00FB1752">
            <w:pPr>
              <w:spacing w:line="276" w:lineRule="auto"/>
              <w:jc w:val="center"/>
              <w:rPr>
                <w:b/>
                <w:bCs/>
              </w:rPr>
            </w:pPr>
            <w:r w:rsidRPr="00C926AE">
              <w:rPr>
                <w:b/>
                <w:bCs/>
              </w:rPr>
              <w:t>Eğitim</w:t>
            </w:r>
          </w:p>
          <w:p w14:paraId="6692062E" w14:textId="77777777" w:rsidR="00FB1752" w:rsidRDefault="00FB1752" w:rsidP="00FB1752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C926AE">
              <w:rPr>
                <w:b/>
                <w:bCs/>
              </w:rPr>
              <w:t>Durumu</w:t>
            </w:r>
          </w:p>
        </w:tc>
        <w:tc>
          <w:tcPr>
            <w:tcW w:w="7081" w:type="dxa"/>
          </w:tcPr>
          <w:p w14:paraId="0B03FC37" w14:textId="77777777" w:rsidR="00FB1752" w:rsidRDefault="00FB1752" w:rsidP="00405EF2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proofErr w:type="gramStart"/>
            <w:r w:rsidRPr="003A7F80">
              <w:rPr>
                <w:b/>
                <w:bCs/>
                <w:sz w:val="22"/>
                <w:szCs w:val="22"/>
              </w:rPr>
              <w:t>Üniversite</w:t>
            </w:r>
            <w:r w:rsidRPr="008C5112">
              <w:rPr>
                <w:sz w:val="22"/>
                <w:szCs w:val="22"/>
              </w:rPr>
              <w:t xml:space="preserve">:   </w:t>
            </w:r>
            <w:proofErr w:type="gramEnd"/>
            <w:r w:rsidRPr="008C5112">
              <w:rPr>
                <w:sz w:val="22"/>
                <w:szCs w:val="22"/>
              </w:rPr>
              <w:t xml:space="preserve">     </w:t>
            </w:r>
            <w:proofErr w:type="gramStart"/>
            <w:r w:rsidRPr="008C5112">
              <w:rPr>
                <w:sz w:val="22"/>
                <w:szCs w:val="22"/>
              </w:rPr>
              <w:t xml:space="preserve">   (</w:t>
            </w:r>
            <w:r>
              <w:rPr>
                <w:sz w:val="22"/>
                <w:szCs w:val="22"/>
              </w:rPr>
              <w:t xml:space="preserve">  </w:t>
            </w:r>
            <w:r w:rsidRPr="008C5112">
              <w:rPr>
                <w:sz w:val="22"/>
                <w:szCs w:val="22"/>
              </w:rPr>
              <w:t>)</w:t>
            </w:r>
            <w:proofErr w:type="gramEnd"/>
            <w:r w:rsidRPr="008C5112">
              <w:rPr>
                <w:sz w:val="22"/>
                <w:szCs w:val="22"/>
              </w:rPr>
              <w:t xml:space="preserve"> </w:t>
            </w:r>
            <w:r w:rsidR="00405EF2">
              <w:rPr>
                <w:sz w:val="22"/>
                <w:szCs w:val="22"/>
              </w:rPr>
              <w:t>Munzur Üni.</w:t>
            </w:r>
            <w:r w:rsidRPr="008C5112">
              <w:rPr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8C511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  </w:t>
            </w:r>
            <w:r w:rsidRPr="008C5112">
              <w:rPr>
                <w:sz w:val="22"/>
                <w:szCs w:val="22"/>
              </w:rPr>
              <w:t>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C5112">
              <w:rPr>
                <w:sz w:val="22"/>
                <w:szCs w:val="22"/>
              </w:rPr>
              <w:t>Diğer</w:t>
            </w:r>
            <w:r>
              <w:rPr>
                <w:sz w:val="22"/>
                <w:szCs w:val="22"/>
              </w:rPr>
              <w:t xml:space="preserve"> …………………….</w:t>
            </w:r>
            <w:r w:rsidRPr="008C5112">
              <w:rPr>
                <w:sz w:val="22"/>
                <w:szCs w:val="22"/>
              </w:rPr>
              <w:t xml:space="preserve"> </w:t>
            </w:r>
          </w:p>
        </w:tc>
      </w:tr>
      <w:tr w:rsidR="00FB1752" w14:paraId="2C24FCEF" w14:textId="77777777" w:rsidTr="00505193">
        <w:tc>
          <w:tcPr>
            <w:tcW w:w="3256" w:type="dxa"/>
            <w:vMerge/>
          </w:tcPr>
          <w:p w14:paraId="273CD3BB" w14:textId="77777777" w:rsidR="00FB1752" w:rsidRDefault="00FB1752" w:rsidP="00FB1752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1" w:type="dxa"/>
          </w:tcPr>
          <w:p w14:paraId="63937CBB" w14:textId="77777777" w:rsidR="00FB1752" w:rsidRDefault="00FB1752" w:rsidP="00FB1752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proofErr w:type="gramStart"/>
            <w:r w:rsidRPr="003A7F80">
              <w:rPr>
                <w:b/>
                <w:bCs/>
                <w:sz w:val="22"/>
                <w:szCs w:val="22"/>
              </w:rPr>
              <w:t>Düzey</w:t>
            </w:r>
            <w:r>
              <w:rPr>
                <w:b/>
                <w:bCs/>
                <w:sz w:val="22"/>
                <w:szCs w:val="22"/>
              </w:rPr>
              <w:t xml:space="preserve">:   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           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   </w:t>
            </w:r>
            <w:r w:rsidRPr="00B544B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  </w:t>
            </w:r>
            <w:r w:rsidRPr="00B544B1">
              <w:rPr>
                <w:sz w:val="22"/>
                <w:szCs w:val="22"/>
              </w:rPr>
              <w:t>)</w:t>
            </w:r>
            <w:proofErr w:type="gramEnd"/>
            <w:r w:rsidRPr="00B544B1">
              <w:rPr>
                <w:sz w:val="22"/>
                <w:szCs w:val="22"/>
              </w:rPr>
              <w:t xml:space="preserve"> Doktora</w:t>
            </w:r>
            <w:r>
              <w:rPr>
                <w:sz w:val="22"/>
                <w:szCs w:val="22"/>
              </w:rPr>
              <w:t xml:space="preserve">            </w:t>
            </w:r>
            <w:proofErr w:type="gramStart"/>
            <w:r>
              <w:rPr>
                <w:sz w:val="22"/>
                <w:szCs w:val="22"/>
              </w:rPr>
              <w:t xml:space="preserve">   </w:t>
            </w:r>
            <w:r w:rsidRPr="00B544B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  </w:t>
            </w:r>
            <w:r w:rsidRPr="00B544B1">
              <w:rPr>
                <w:sz w:val="22"/>
                <w:szCs w:val="22"/>
              </w:rPr>
              <w:t>)</w:t>
            </w:r>
            <w:proofErr w:type="gramEnd"/>
            <w:r w:rsidRPr="00B544B1">
              <w:rPr>
                <w:sz w:val="22"/>
                <w:szCs w:val="22"/>
              </w:rPr>
              <w:t xml:space="preserve"> Yüksek Lisans</w:t>
            </w:r>
          </w:p>
        </w:tc>
      </w:tr>
      <w:tr w:rsidR="00FB1752" w14:paraId="5EF61CD8" w14:textId="77777777" w:rsidTr="00505193">
        <w:tc>
          <w:tcPr>
            <w:tcW w:w="3256" w:type="dxa"/>
            <w:vMerge/>
          </w:tcPr>
          <w:p w14:paraId="22081EFD" w14:textId="77777777" w:rsidR="00FB1752" w:rsidRDefault="00FB1752" w:rsidP="00FB1752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1" w:type="dxa"/>
          </w:tcPr>
          <w:p w14:paraId="2C99924C" w14:textId="77777777" w:rsidR="00FB1752" w:rsidRDefault="00FB1752" w:rsidP="00FB1752">
            <w:pPr>
              <w:spacing w:line="276" w:lineRule="auto"/>
              <w:rPr>
                <w:sz w:val="22"/>
                <w:szCs w:val="22"/>
              </w:rPr>
            </w:pPr>
            <w:proofErr w:type="gramStart"/>
            <w:r w:rsidRPr="003A7F80">
              <w:rPr>
                <w:b/>
                <w:bCs/>
                <w:sz w:val="22"/>
                <w:szCs w:val="22"/>
              </w:rPr>
              <w:t>Durum</w:t>
            </w:r>
            <w:r>
              <w:rPr>
                <w:b/>
                <w:bCs/>
                <w:sz w:val="22"/>
                <w:szCs w:val="22"/>
              </w:rPr>
              <w:t xml:space="preserve">:   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         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   </w:t>
            </w:r>
            <w:r w:rsidRPr="008C511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  </w:t>
            </w:r>
            <w:r w:rsidRPr="008C5112">
              <w:rPr>
                <w:sz w:val="22"/>
                <w:szCs w:val="22"/>
              </w:rPr>
              <w:t>)</w:t>
            </w:r>
            <w:proofErr w:type="gramEnd"/>
            <w:r w:rsidRPr="008C5112">
              <w:rPr>
                <w:sz w:val="22"/>
                <w:szCs w:val="22"/>
              </w:rPr>
              <w:t xml:space="preserve"> Ders                  </w:t>
            </w:r>
            <w:proofErr w:type="gramStart"/>
            <w:r w:rsidRPr="008C5112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8C511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  </w:t>
            </w:r>
            <w:r w:rsidRPr="008C5112">
              <w:rPr>
                <w:sz w:val="22"/>
                <w:szCs w:val="22"/>
              </w:rPr>
              <w:t>)</w:t>
            </w:r>
            <w:proofErr w:type="gramEnd"/>
            <w:r w:rsidRPr="008C5112">
              <w:rPr>
                <w:sz w:val="22"/>
                <w:szCs w:val="22"/>
              </w:rPr>
              <w:t xml:space="preserve"> Yeterlilik       </w:t>
            </w:r>
          </w:p>
          <w:p w14:paraId="1A8E44E7" w14:textId="77777777" w:rsidR="00FB1752" w:rsidRDefault="00FB1752" w:rsidP="00FB1752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</w:t>
            </w:r>
            <w:proofErr w:type="gramStart"/>
            <w:r w:rsidRPr="008C511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  </w:t>
            </w:r>
            <w:r w:rsidRPr="008C5112">
              <w:rPr>
                <w:sz w:val="22"/>
                <w:szCs w:val="22"/>
              </w:rPr>
              <w:t>)</w:t>
            </w:r>
            <w:proofErr w:type="gramEnd"/>
            <w:r w:rsidRPr="008C5112">
              <w:rPr>
                <w:sz w:val="22"/>
                <w:szCs w:val="22"/>
              </w:rPr>
              <w:t xml:space="preserve"> Tez              </w:t>
            </w:r>
            <w:r>
              <w:rPr>
                <w:sz w:val="22"/>
                <w:szCs w:val="22"/>
              </w:rPr>
              <w:t xml:space="preserve">   </w:t>
            </w:r>
            <w:r w:rsidRPr="008C5112">
              <w:rPr>
                <w:sz w:val="22"/>
                <w:szCs w:val="22"/>
              </w:rPr>
              <w:t xml:space="preserve">  </w:t>
            </w:r>
            <w:proofErr w:type="gramStart"/>
            <w:r w:rsidRPr="008C5112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8C511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  </w:t>
            </w:r>
            <w:r w:rsidRPr="008C5112">
              <w:rPr>
                <w:sz w:val="22"/>
                <w:szCs w:val="22"/>
              </w:rPr>
              <w:t>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C5112">
              <w:rPr>
                <w:sz w:val="22"/>
                <w:szCs w:val="22"/>
              </w:rPr>
              <w:t>Mezun</w:t>
            </w:r>
          </w:p>
        </w:tc>
      </w:tr>
      <w:tr w:rsidR="00FB1752" w14:paraId="1BBF4E0B" w14:textId="77777777" w:rsidTr="00742966">
        <w:tc>
          <w:tcPr>
            <w:tcW w:w="3256" w:type="dxa"/>
            <w:vMerge w:val="restart"/>
            <w:vAlign w:val="center"/>
          </w:tcPr>
          <w:p w14:paraId="22BD7CE3" w14:textId="77777777" w:rsidR="00FB1752" w:rsidRDefault="00FB1752" w:rsidP="00FB1752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Yabancı Dil Durumu</w:t>
            </w:r>
          </w:p>
        </w:tc>
        <w:tc>
          <w:tcPr>
            <w:tcW w:w="7081" w:type="dxa"/>
          </w:tcPr>
          <w:p w14:paraId="5A6CD1F3" w14:textId="77777777" w:rsidR="00FB1752" w:rsidRDefault="00FB1752" w:rsidP="00FB1752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 xml:space="preserve">Dil:   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                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   </w:t>
            </w:r>
            <w:r w:rsidRPr="008C511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  </w:t>
            </w:r>
            <w:r w:rsidRPr="008C5112">
              <w:rPr>
                <w:sz w:val="22"/>
                <w:szCs w:val="22"/>
              </w:rPr>
              <w:t>)</w:t>
            </w:r>
            <w:proofErr w:type="gramEnd"/>
            <w:r w:rsidRPr="008C5112">
              <w:rPr>
                <w:sz w:val="22"/>
                <w:szCs w:val="22"/>
              </w:rPr>
              <w:t xml:space="preserve"> İngilizce         </w:t>
            </w:r>
            <w:r>
              <w:rPr>
                <w:sz w:val="22"/>
                <w:szCs w:val="22"/>
              </w:rPr>
              <w:t xml:space="preserve"> </w:t>
            </w:r>
            <w:r w:rsidRPr="008C5112">
              <w:rPr>
                <w:sz w:val="22"/>
                <w:szCs w:val="22"/>
              </w:rPr>
              <w:t xml:space="preserve"> </w:t>
            </w:r>
            <w:proofErr w:type="gramStart"/>
            <w:r w:rsidRPr="008C5112">
              <w:rPr>
                <w:sz w:val="22"/>
                <w:szCs w:val="22"/>
              </w:rPr>
              <w:t xml:space="preserve">   (</w:t>
            </w:r>
            <w:r>
              <w:rPr>
                <w:sz w:val="22"/>
                <w:szCs w:val="22"/>
              </w:rPr>
              <w:t xml:space="preserve">  </w:t>
            </w:r>
            <w:r w:rsidRPr="008C5112">
              <w:rPr>
                <w:sz w:val="22"/>
                <w:szCs w:val="22"/>
              </w:rPr>
              <w:t>)</w:t>
            </w:r>
            <w:proofErr w:type="gramEnd"/>
            <w:r w:rsidRPr="008C5112">
              <w:rPr>
                <w:sz w:val="22"/>
                <w:szCs w:val="22"/>
              </w:rPr>
              <w:t xml:space="preserve"> Diğer</w:t>
            </w:r>
            <w:r>
              <w:rPr>
                <w:sz w:val="22"/>
                <w:szCs w:val="22"/>
              </w:rPr>
              <w:t xml:space="preserve"> 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</w:tr>
      <w:tr w:rsidR="00FB1752" w14:paraId="1C138F75" w14:textId="77777777" w:rsidTr="00505193">
        <w:tc>
          <w:tcPr>
            <w:tcW w:w="3256" w:type="dxa"/>
            <w:vMerge/>
          </w:tcPr>
          <w:p w14:paraId="1521ABA7" w14:textId="77777777" w:rsidR="00FB1752" w:rsidRDefault="00FB1752" w:rsidP="00FB1752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1" w:type="dxa"/>
          </w:tcPr>
          <w:p w14:paraId="47C2ED39" w14:textId="77777777" w:rsidR="00FB1752" w:rsidRDefault="00FB1752" w:rsidP="00FB1752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Sınav 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Adı:   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                                    Puan</w:t>
            </w:r>
          </w:p>
        </w:tc>
      </w:tr>
      <w:tr w:rsidR="00FB1752" w14:paraId="3B46EFCC" w14:textId="77777777" w:rsidTr="00742966">
        <w:tc>
          <w:tcPr>
            <w:tcW w:w="3256" w:type="dxa"/>
            <w:vMerge w:val="restart"/>
            <w:vAlign w:val="center"/>
          </w:tcPr>
          <w:p w14:paraId="357336A0" w14:textId="77777777" w:rsidR="00FB1752" w:rsidRDefault="00FB1752" w:rsidP="00FB1752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Danışmanlık (Öğrenci Sayıları)</w:t>
            </w:r>
          </w:p>
        </w:tc>
        <w:tc>
          <w:tcPr>
            <w:tcW w:w="7081" w:type="dxa"/>
          </w:tcPr>
          <w:p w14:paraId="200357AB" w14:textId="77777777" w:rsidR="00FB1752" w:rsidRDefault="00FB1752" w:rsidP="00FB1752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Lisans </w:t>
            </w:r>
            <w:r w:rsidR="009E7D5B">
              <w:rPr>
                <w:b/>
                <w:bCs/>
                <w:sz w:val="22"/>
                <w:szCs w:val="22"/>
              </w:rPr>
              <w:t xml:space="preserve">                  </w:t>
            </w:r>
            <w:proofErr w:type="gramStart"/>
            <w:r w:rsidR="009E7D5B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: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B1752" w14:paraId="71D76FD4" w14:textId="77777777" w:rsidTr="00505193">
        <w:tc>
          <w:tcPr>
            <w:tcW w:w="3256" w:type="dxa"/>
            <w:vMerge/>
          </w:tcPr>
          <w:p w14:paraId="2B6A3330" w14:textId="77777777" w:rsidR="00FB1752" w:rsidRDefault="00FB1752" w:rsidP="00FB1752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1" w:type="dxa"/>
          </w:tcPr>
          <w:p w14:paraId="243A7641" w14:textId="77777777" w:rsidR="00FB1752" w:rsidRDefault="00FB1752" w:rsidP="00FB1752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Yüksek Lisans     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  :</w:t>
            </w:r>
            <w:proofErr w:type="gramEnd"/>
          </w:p>
        </w:tc>
      </w:tr>
      <w:tr w:rsidR="00FB1752" w14:paraId="60A1633A" w14:textId="77777777" w:rsidTr="0077041E">
        <w:tc>
          <w:tcPr>
            <w:tcW w:w="10337" w:type="dxa"/>
            <w:gridSpan w:val="2"/>
          </w:tcPr>
          <w:p w14:paraId="70EA1E82" w14:textId="77777777" w:rsidR="00C8457B" w:rsidRPr="00C8457B" w:rsidRDefault="00FB1752" w:rsidP="00C8457B">
            <w:pPr>
              <w:spacing w:line="276" w:lineRule="auto"/>
              <w:rPr>
                <w:b/>
                <w:bCs/>
              </w:rPr>
            </w:pPr>
            <w:r w:rsidRPr="00BE7965">
              <w:rPr>
                <w:b/>
                <w:bCs/>
              </w:rPr>
              <w:t xml:space="preserve">Son Görev Süresi Döneminde </w:t>
            </w:r>
            <w:r w:rsidR="00C8457B">
              <w:rPr>
                <w:b/>
                <w:bCs/>
              </w:rPr>
              <w:t>Yapılan Akademik Çalışmalar:</w:t>
            </w:r>
          </w:p>
        </w:tc>
      </w:tr>
      <w:tr w:rsidR="00C8457B" w14:paraId="07270F7E" w14:textId="77777777" w:rsidTr="0077041E">
        <w:tc>
          <w:tcPr>
            <w:tcW w:w="10337" w:type="dxa"/>
            <w:gridSpan w:val="2"/>
          </w:tcPr>
          <w:p w14:paraId="2A68879B" w14:textId="77777777" w:rsidR="00C8457B" w:rsidRPr="00BE7965" w:rsidRDefault="00C8457B" w:rsidP="00FB1752">
            <w:pPr>
              <w:spacing w:line="276" w:lineRule="auto"/>
              <w:rPr>
                <w:b/>
                <w:bCs/>
              </w:rPr>
            </w:pPr>
            <w:r w:rsidRPr="00BE7965">
              <w:rPr>
                <w:b/>
                <w:bCs/>
              </w:rPr>
              <w:t>Son Görev Süresi Döneminde Görev Aldığı Ders</w:t>
            </w:r>
            <w:r>
              <w:rPr>
                <w:b/>
                <w:bCs/>
              </w:rPr>
              <w:t>ler</w:t>
            </w:r>
            <w:r w:rsidRPr="00BE7965">
              <w:rPr>
                <w:b/>
                <w:bCs/>
              </w:rPr>
              <w:t xml:space="preserve"> / Uygulamalı Faaliyetler</w:t>
            </w:r>
            <w:r>
              <w:rPr>
                <w:b/>
                <w:bCs/>
              </w:rPr>
              <w:t xml:space="preserve">: </w:t>
            </w:r>
          </w:p>
        </w:tc>
      </w:tr>
      <w:tr w:rsidR="00FB1752" w14:paraId="49689C90" w14:textId="77777777" w:rsidTr="0032307C">
        <w:tc>
          <w:tcPr>
            <w:tcW w:w="10337" w:type="dxa"/>
            <w:gridSpan w:val="2"/>
          </w:tcPr>
          <w:p w14:paraId="008A0183" w14:textId="77777777" w:rsidR="00FB1752" w:rsidRDefault="00FB1752" w:rsidP="00FB1752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BE7965">
              <w:rPr>
                <w:b/>
                <w:bCs/>
              </w:rPr>
              <w:t>Katıldığı Bilimsel Toplantılar / Kurslar:</w:t>
            </w:r>
          </w:p>
        </w:tc>
      </w:tr>
      <w:tr w:rsidR="00FB1752" w14:paraId="533D3E10" w14:textId="77777777" w:rsidTr="00AF1999">
        <w:tc>
          <w:tcPr>
            <w:tcW w:w="10337" w:type="dxa"/>
            <w:gridSpan w:val="2"/>
          </w:tcPr>
          <w:p w14:paraId="4D4B0CF7" w14:textId="77777777" w:rsidR="00FB1752" w:rsidRDefault="00FB1752" w:rsidP="00FB1752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BE7965">
              <w:rPr>
                <w:b/>
                <w:bCs/>
              </w:rPr>
              <w:t xml:space="preserve">Üniversitede / Fakültede / Bölümde Aldığı </w:t>
            </w:r>
            <w:proofErr w:type="gramStart"/>
            <w:r w:rsidRPr="00BE7965">
              <w:rPr>
                <w:b/>
                <w:bCs/>
              </w:rPr>
              <w:t>Görevle</w:t>
            </w:r>
            <w:r>
              <w:rPr>
                <w:b/>
                <w:bCs/>
              </w:rPr>
              <w:t>r :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</w:tr>
    </w:tbl>
    <w:p w14:paraId="6F82DFF3" w14:textId="77777777" w:rsidR="00964757" w:rsidRDefault="00964757" w:rsidP="00325400">
      <w:pPr>
        <w:ind w:firstLine="708"/>
        <w:rPr>
          <w:b/>
          <w:bCs/>
          <w:sz w:val="22"/>
          <w:szCs w:val="22"/>
        </w:rPr>
      </w:pPr>
    </w:p>
    <w:p w14:paraId="0AD65BF3" w14:textId="77777777" w:rsidR="00964757" w:rsidRDefault="00964757" w:rsidP="00964757">
      <w:pPr>
        <w:rPr>
          <w:b/>
          <w:bCs/>
          <w:sz w:val="22"/>
          <w:szCs w:val="22"/>
        </w:rPr>
      </w:pPr>
    </w:p>
    <w:tbl>
      <w:tblPr>
        <w:tblStyle w:val="TabloKlavuzu"/>
        <w:tblpPr w:leftFromText="141" w:rightFromText="141" w:vertAnchor="text" w:horzAnchor="margin" w:tblpY="92"/>
        <w:tblW w:w="10201" w:type="dxa"/>
        <w:tblLayout w:type="fixed"/>
        <w:tblLook w:val="04A0" w:firstRow="1" w:lastRow="0" w:firstColumn="1" w:lastColumn="0" w:noHBand="0" w:noVBand="1"/>
      </w:tblPr>
      <w:tblGrid>
        <w:gridCol w:w="8250"/>
        <w:gridCol w:w="975"/>
        <w:gridCol w:w="976"/>
      </w:tblGrid>
      <w:tr w:rsidR="00523766" w14:paraId="0E5691C9" w14:textId="77777777" w:rsidTr="00DB6DE6">
        <w:trPr>
          <w:trHeight w:val="343"/>
        </w:trPr>
        <w:tc>
          <w:tcPr>
            <w:tcW w:w="8250" w:type="dxa"/>
          </w:tcPr>
          <w:p w14:paraId="5C9237B1" w14:textId="77777777" w:rsidR="00523766" w:rsidRPr="008C5112" w:rsidRDefault="00523766" w:rsidP="00F75F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5" w:type="dxa"/>
          </w:tcPr>
          <w:p w14:paraId="706F66E7" w14:textId="77777777" w:rsidR="00523766" w:rsidRPr="00562C76" w:rsidRDefault="00523766" w:rsidP="0032624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7CCB9171" w14:textId="77777777" w:rsidR="00523766" w:rsidRPr="00562C76" w:rsidRDefault="00523766" w:rsidP="0032624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62C76">
              <w:rPr>
                <w:b/>
                <w:bCs/>
                <w:sz w:val="20"/>
                <w:szCs w:val="20"/>
              </w:rPr>
              <w:t>Evet</w:t>
            </w:r>
          </w:p>
        </w:tc>
        <w:tc>
          <w:tcPr>
            <w:tcW w:w="976" w:type="dxa"/>
          </w:tcPr>
          <w:p w14:paraId="2897A10D" w14:textId="77777777" w:rsidR="00523766" w:rsidRPr="00562C76" w:rsidRDefault="00523766" w:rsidP="0032624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5C0A3315" w14:textId="77777777" w:rsidR="00523766" w:rsidRPr="00562C76" w:rsidRDefault="00523766" w:rsidP="0032624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62C76">
              <w:rPr>
                <w:b/>
                <w:bCs/>
                <w:sz w:val="20"/>
                <w:szCs w:val="20"/>
              </w:rPr>
              <w:t>Hayır</w:t>
            </w:r>
          </w:p>
        </w:tc>
      </w:tr>
      <w:tr w:rsidR="00523766" w14:paraId="58F16762" w14:textId="77777777" w:rsidTr="00DB6DE6">
        <w:trPr>
          <w:trHeight w:val="269"/>
        </w:trPr>
        <w:tc>
          <w:tcPr>
            <w:tcW w:w="8250" w:type="dxa"/>
          </w:tcPr>
          <w:p w14:paraId="2A2387BD" w14:textId="77777777" w:rsidR="00523766" w:rsidRPr="00DB7CE7" w:rsidRDefault="00523766" w:rsidP="00F75F79">
            <w:pPr>
              <w:rPr>
                <w:b/>
                <w:bCs/>
                <w:sz w:val="22"/>
                <w:szCs w:val="22"/>
              </w:rPr>
            </w:pPr>
            <w:r w:rsidRPr="00DB7CE7">
              <w:rPr>
                <w:b/>
                <w:bCs/>
                <w:sz w:val="22"/>
                <w:szCs w:val="22"/>
              </w:rPr>
              <w:t>YÖKSİS Bilgilerim Günceldir.</w:t>
            </w:r>
          </w:p>
        </w:tc>
        <w:tc>
          <w:tcPr>
            <w:tcW w:w="975" w:type="dxa"/>
          </w:tcPr>
          <w:p w14:paraId="301B2E96" w14:textId="77777777" w:rsidR="00523766" w:rsidRPr="008C5112" w:rsidRDefault="00523766" w:rsidP="00F75F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</w:tcPr>
          <w:p w14:paraId="1DD6EA90" w14:textId="77777777" w:rsidR="00523766" w:rsidRPr="008C5112" w:rsidRDefault="00523766" w:rsidP="00F75F7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23766" w14:paraId="1A6E2171" w14:textId="77777777" w:rsidTr="00DB6DE6">
        <w:trPr>
          <w:trHeight w:val="269"/>
        </w:trPr>
        <w:tc>
          <w:tcPr>
            <w:tcW w:w="8250" w:type="dxa"/>
          </w:tcPr>
          <w:p w14:paraId="401808F9" w14:textId="77777777" w:rsidR="00523766" w:rsidRPr="00DB7CE7" w:rsidRDefault="00405EF2" w:rsidP="00F75F7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Munzur 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Üniversitesi </w:t>
            </w:r>
            <w:r w:rsidR="00523766" w:rsidRPr="00DB7CE7">
              <w:rPr>
                <w:b/>
                <w:bCs/>
                <w:sz w:val="22"/>
                <w:szCs w:val="22"/>
              </w:rPr>
              <w:t xml:space="preserve"> Web</w:t>
            </w:r>
            <w:proofErr w:type="gramEnd"/>
            <w:r w:rsidR="00523766" w:rsidRPr="00DB7CE7">
              <w:rPr>
                <w:b/>
                <w:bCs/>
                <w:sz w:val="22"/>
                <w:szCs w:val="22"/>
              </w:rPr>
              <w:t xml:space="preserve"> Sayfasındaki Bilgilerim Günceldir.</w:t>
            </w:r>
          </w:p>
        </w:tc>
        <w:tc>
          <w:tcPr>
            <w:tcW w:w="975" w:type="dxa"/>
          </w:tcPr>
          <w:p w14:paraId="751D0149" w14:textId="77777777" w:rsidR="00523766" w:rsidRPr="008C5112" w:rsidRDefault="00523766" w:rsidP="00F75F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</w:tcPr>
          <w:p w14:paraId="74C73CA3" w14:textId="77777777" w:rsidR="00523766" w:rsidRPr="008C5112" w:rsidRDefault="00523766" w:rsidP="00F75F7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23766" w14:paraId="328A562E" w14:textId="77777777" w:rsidTr="00DB6DE6">
        <w:trPr>
          <w:trHeight w:val="269"/>
        </w:trPr>
        <w:tc>
          <w:tcPr>
            <w:tcW w:w="8250" w:type="dxa"/>
          </w:tcPr>
          <w:p w14:paraId="0E05B901" w14:textId="77777777" w:rsidR="00523766" w:rsidRPr="00DB7CE7" w:rsidRDefault="00523766" w:rsidP="00F75F79">
            <w:pPr>
              <w:rPr>
                <w:b/>
                <w:bCs/>
                <w:sz w:val="22"/>
                <w:szCs w:val="22"/>
              </w:rPr>
            </w:pPr>
            <w:r w:rsidRPr="00DB7CE7">
              <w:rPr>
                <w:b/>
                <w:bCs/>
                <w:sz w:val="22"/>
                <w:szCs w:val="22"/>
              </w:rPr>
              <w:t xml:space="preserve">Bilimsel Faaliyetlerimde (Yayınlar, Bildiri, Proje vb.) </w:t>
            </w:r>
            <w:r w:rsidR="00405EF2">
              <w:rPr>
                <w:b/>
                <w:bCs/>
                <w:sz w:val="22"/>
                <w:szCs w:val="22"/>
              </w:rPr>
              <w:t xml:space="preserve">Munzur </w:t>
            </w:r>
            <w:proofErr w:type="gramStart"/>
            <w:r w:rsidR="00405EF2">
              <w:rPr>
                <w:b/>
                <w:bCs/>
                <w:sz w:val="22"/>
                <w:szCs w:val="22"/>
              </w:rPr>
              <w:t xml:space="preserve">Üniversitesi </w:t>
            </w:r>
            <w:r w:rsidRPr="00DB7CE7">
              <w:rPr>
                <w:b/>
                <w:bCs/>
                <w:sz w:val="22"/>
                <w:szCs w:val="22"/>
              </w:rPr>
              <w:t xml:space="preserve"> Kurumsal</w:t>
            </w:r>
            <w:proofErr w:type="gramEnd"/>
            <w:r w:rsidRPr="00DB7CE7">
              <w:rPr>
                <w:b/>
                <w:bCs/>
                <w:sz w:val="22"/>
                <w:szCs w:val="22"/>
              </w:rPr>
              <w:t xml:space="preserve"> E-posta Adresimi Kullanmaktayım. </w:t>
            </w:r>
          </w:p>
        </w:tc>
        <w:tc>
          <w:tcPr>
            <w:tcW w:w="975" w:type="dxa"/>
          </w:tcPr>
          <w:p w14:paraId="0C9723BF" w14:textId="77777777" w:rsidR="00523766" w:rsidRPr="008C5112" w:rsidRDefault="00523766" w:rsidP="00F75F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</w:tcPr>
          <w:p w14:paraId="1D431BB3" w14:textId="77777777" w:rsidR="00523766" w:rsidRPr="008C5112" w:rsidRDefault="00523766" w:rsidP="00F75F7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23766" w14:paraId="4FF2A3F9" w14:textId="77777777" w:rsidTr="00DB6DE6">
        <w:trPr>
          <w:trHeight w:val="269"/>
        </w:trPr>
        <w:tc>
          <w:tcPr>
            <w:tcW w:w="8250" w:type="dxa"/>
          </w:tcPr>
          <w:p w14:paraId="0018E660" w14:textId="77777777" w:rsidR="00523766" w:rsidRPr="00DB7CE7" w:rsidRDefault="00523766" w:rsidP="00F75F79">
            <w:pPr>
              <w:rPr>
                <w:b/>
                <w:bCs/>
                <w:sz w:val="22"/>
                <w:szCs w:val="22"/>
              </w:rPr>
            </w:pPr>
            <w:r w:rsidRPr="00DB7CE7">
              <w:rPr>
                <w:b/>
                <w:bCs/>
                <w:sz w:val="22"/>
                <w:szCs w:val="22"/>
              </w:rPr>
              <w:t>…………………Numaralı ORCID Bilgilerim Günceldir.</w:t>
            </w:r>
          </w:p>
        </w:tc>
        <w:tc>
          <w:tcPr>
            <w:tcW w:w="975" w:type="dxa"/>
          </w:tcPr>
          <w:p w14:paraId="564AA52D" w14:textId="77777777" w:rsidR="00523766" w:rsidRPr="008C5112" w:rsidRDefault="00523766" w:rsidP="00F75F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</w:tcPr>
          <w:p w14:paraId="08AF80F3" w14:textId="77777777" w:rsidR="00523766" w:rsidRPr="008C5112" w:rsidRDefault="00523766" w:rsidP="00F75F7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23766" w14:paraId="59A593F7" w14:textId="77777777" w:rsidTr="00DB6DE6">
        <w:trPr>
          <w:trHeight w:val="269"/>
        </w:trPr>
        <w:tc>
          <w:tcPr>
            <w:tcW w:w="8250" w:type="dxa"/>
          </w:tcPr>
          <w:p w14:paraId="2A895C0D" w14:textId="77777777" w:rsidR="00523766" w:rsidRPr="00DB7CE7" w:rsidRDefault="00523766" w:rsidP="00F75F79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DergiPark</w:t>
            </w:r>
            <w:proofErr w:type="spellEnd"/>
            <w:r w:rsidRPr="00DB7CE7">
              <w:rPr>
                <w:b/>
                <w:bCs/>
                <w:sz w:val="22"/>
                <w:szCs w:val="22"/>
              </w:rPr>
              <w:t xml:space="preserve"> Profilim Mevcuttur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75" w:type="dxa"/>
          </w:tcPr>
          <w:p w14:paraId="729D3B55" w14:textId="77777777" w:rsidR="00523766" w:rsidRPr="008C5112" w:rsidRDefault="00523766" w:rsidP="00F75F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</w:tcPr>
          <w:p w14:paraId="14FA1934" w14:textId="77777777" w:rsidR="00523766" w:rsidRPr="008C5112" w:rsidRDefault="00523766" w:rsidP="00F75F7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23766" w14:paraId="0E932B65" w14:textId="77777777" w:rsidTr="00DB6DE6">
        <w:trPr>
          <w:trHeight w:val="269"/>
        </w:trPr>
        <w:tc>
          <w:tcPr>
            <w:tcW w:w="8250" w:type="dxa"/>
          </w:tcPr>
          <w:p w14:paraId="402A4DC9" w14:textId="77777777" w:rsidR="00523766" w:rsidRDefault="00523766" w:rsidP="00F75F79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DergiPark</w:t>
            </w:r>
            <w:proofErr w:type="spellEnd"/>
            <w:r w:rsidRPr="00DB7CE7">
              <w:rPr>
                <w:b/>
                <w:bCs/>
                <w:sz w:val="22"/>
                <w:szCs w:val="22"/>
              </w:rPr>
              <w:t xml:space="preserve"> Profilim</w:t>
            </w:r>
            <w:r>
              <w:rPr>
                <w:b/>
                <w:bCs/>
                <w:sz w:val="22"/>
                <w:szCs w:val="22"/>
              </w:rPr>
              <w:t xml:space="preserve"> Günceldir.</w:t>
            </w:r>
          </w:p>
        </w:tc>
        <w:tc>
          <w:tcPr>
            <w:tcW w:w="975" w:type="dxa"/>
          </w:tcPr>
          <w:p w14:paraId="31F6F6CE" w14:textId="77777777" w:rsidR="00523766" w:rsidRPr="008C5112" w:rsidRDefault="00523766" w:rsidP="00F75F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</w:tcPr>
          <w:p w14:paraId="6A670E0E" w14:textId="77777777" w:rsidR="00523766" w:rsidRPr="008C5112" w:rsidRDefault="00523766" w:rsidP="00F75F7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23766" w14:paraId="6418F0EC" w14:textId="77777777" w:rsidTr="00DB6DE6">
        <w:trPr>
          <w:trHeight w:val="269"/>
        </w:trPr>
        <w:tc>
          <w:tcPr>
            <w:tcW w:w="8250" w:type="dxa"/>
          </w:tcPr>
          <w:p w14:paraId="3EF48248" w14:textId="77777777" w:rsidR="00523766" w:rsidRPr="00DB7CE7" w:rsidRDefault="00523766" w:rsidP="00F75F79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DergiPark</w:t>
            </w:r>
            <w:proofErr w:type="spellEnd"/>
            <w:r w:rsidRPr="00DB7CE7">
              <w:rPr>
                <w:b/>
                <w:bCs/>
                <w:sz w:val="22"/>
                <w:szCs w:val="22"/>
              </w:rPr>
              <w:t xml:space="preserve"> Profilim</w:t>
            </w:r>
            <w:r>
              <w:rPr>
                <w:b/>
                <w:bCs/>
                <w:sz w:val="22"/>
                <w:szCs w:val="22"/>
              </w:rPr>
              <w:t xml:space="preserve">de </w:t>
            </w:r>
            <w:r w:rsidR="00405EF2">
              <w:rPr>
                <w:b/>
                <w:bCs/>
                <w:sz w:val="22"/>
                <w:szCs w:val="22"/>
              </w:rPr>
              <w:t xml:space="preserve">Munzur Üniversitesi </w:t>
            </w:r>
            <w:r w:rsidRPr="00DB7CE7">
              <w:rPr>
                <w:b/>
                <w:bCs/>
                <w:sz w:val="22"/>
                <w:szCs w:val="22"/>
              </w:rPr>
              <w:t>Kurumsal E-posta Adresimi Kullanmaktayım.</w:t>
            </w:r>
          </w:p>
        </w:tc>
        <w:tc>
          <w:tcPr>
            <w:tcW w:w="975" w:type="dxa"/>
          </w:tcPr>
          <w:p w14:paraId="4536CDA9" w14:textId="77777777" w:rsidR="00523766" w:rsidRPr="008C5112" w:rsidRDefault="00523766" w:rsidP="00F75F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</w:tcPr>
          <w:p w14:paraId="627CAD80" w14:textId="77777777" w:rsidR="00523766" w:rsidRPr="008C5112" w:rsidRDefault="00523766" w:rsidP="00F75F7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23766" w14:paraId="3C5D447A" w14:textId="77777777" w:rsidTr="00DB6DE6">
        <w:trPr>
          <w:trHeight w:val="269"/>
        </w:trPr>
        <w:tc>
          <w:tcPr>
            <w:tcW w:w="8250" w:type="dxa"/>
          </w:tcPr>
          <w:p w14:paraId="2BDF7D61" w14:textId="77777777" w:rsidR="00523766" w:rsidRPr="00DB7CE7" w:rsidRDefault="00523766" w:rsidP="00F75F79">
            <w:pPr>
              <w:rPr>
                <w:b/>
                <w:bCs/>
                <w:sz w:val="22"/>
                <w:szCs w:val="22"/>
              </w:rPr>
            </w:pPr>
            <w:r w:rsidRPr="00DB7CE7">
              <w:rPr>
                <w:b/>
                <w:bCs/>
                <w:sz w:val="22"/>
                <w:szCs w:val="22"/>
              </w:rPr>
              <w:t>ARBİS Profilim Mevcuttur.</w:t>
            </w:r>
          </w:p>
        </w:tc>
        <w:tc>
          <w:tcPr>
            <w:tcW w:w="975" w:type="dxa"/>
          </w:tcPr>
          <w:p w14:paraId="37D9BE71" w14:textId="77777777" w:rsidR="00523766" w:rsidRPr="008C5112" w:rsidRDefault="00523766" w:rsidP="00F75F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</w:tcPr>
          <w:p w14:paraId="376BC47A" w14:textId="77777777" w:rsidR="00523766" w:rsidRPr="008C5112" w:rsidRDefault="00523766" w:rsidP="00F75F7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23766" w14:paraId="0B8B9A17" w14:textId="77777777" w:rsidTr="00DB6DE6">
        <w:trPr>
          <w:trHeight w:val="269"/>
        </w:trPr>
        <w:tc>
          <w:tcPr>
            <w:tcW w:w="8250" w:type="dxa"/>
          </w:tcPr>
          <w:p w14:paraId="6118D316" w14:textId="77777777" w:rsidR="00523766" w:rsidRPr="00DB7CE7" w:rsidRDefault="00523766" w:rsidP="00F75F79">
            <w:pPr>
              <w:rPr>
                <w:b/>
                <w:bCs/>
                <w:sz w:val="22"/>
                <w:szCs w:val="22"/>
              </w:rPr>
            </w:pPr>
            <w:r w:rsidRPr="00DB7CE7">
              <w:rPr>
                <w:b/>
                <w:bCs/>
                <w:sz w:val="22"/>
                <w:szCs w:val="22"/>
              </w:rPr>
              <w:t>ARBİS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DB7CE7">
              <w:rPr>
                <w:b/>
                <w:bCs/>
                <w:sz w:val="22"/>
                <w:szCs w:val="22"/>
              </w:rPr>
              <w:t>Bilgilerim Günceldir.</w:t>
            </w:r>
          </w:p>
        </w:tc>
        <w:tc>
          <w:tcPr>
            <w:tcW w:w="975" w:type="dxa"/>
          </w:tcPr>
          <w:p w14:paraId="1066D9DF" w14:textId="77777777" w:rsidR="00523766" w:rsidRPr="008C5112" w:rsidRDefault="00523766" w:rsidP="00F75F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</w:tcPr>
          <w:p w14:paraId="54C1028C" w14:textId="77777777" w:rsidR="00523766" w:rsidRPr="008C5112" w:rsidRDefault="00523766" w:rsidP="00F75F7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23766" w14:paraId="1B0DB3ED" w14:textId="77777777" w:rsidTr="00DB6DE6">
        <w:trPr>
          <w:trHeight w:val="269"/>
        </w:trPr>
        <w:tc>
          <w:tcPr>
            <w:tcW w:w="8250" w:type="dxa"/>
          </w:tcPr>
          <w:p w14:paraId="05A3270C" w14:textId="77777777" w:rsidR="00523766" w:rsidRPr="00DB7CE7" w:rsidRDefault="00523766" w:rsidP="00F75F79">
            <w:pPr>
              <w:rPr>
                <w:b/>
                <w:bCs/>
                <w:sz w:val="22"/>
                <w:szCs w:val="22"/>
              </w:rPr>
            </w:pPr>
            <w:r w:rsidRPr="00DB7CE7">
              <w:rPr>
                <w:b/>
                <w:bCs/>
                <w:sz w:val="22"/>
                <w:szCs w:val="22"/>
              </w:rPr>
              <w:t xml:space="preserve">ARBİS Profilimde </w:t>
            </w:r>
            <w:r w:rsidR="00405EF2">
              <w:rPr>
                <w:b/>
                <w:bCs/>
                <w:sz w:val="22"/>
                <w:szCs w:val="22"/>
              </w:rPr>
              <w:t xml:space="preserve">Munzur </w:t>
            </w:r>
            <w:proofErr w:type="gramStart"/>
            <w:r w:rsidR="00405EF2">
              <w:rPr>
                <w:b/>
                <w:bCs/>
                <w:sz w:val="22"/>
                <w:szCs w:val="22"/>
              </w:rPr>
              <w:t xml:space="preserve">Üniversitesi </w:t>
            </w:r>
            <w:r w:rsidRPr="00DB7CE7">
              <w:rPr>
                <w:b/>
                <w:bCs/>
                <w:sz w:val="22"/>
                <w:szCs w:val="22"/>
              </w:rPr>
              <w:t xml:space="preserve"> Kurumsal</w:t>
            </w:r>
            <w:proofErr w:type="gramEnd"/>
            <w:r w:rsidRPr="00DB7CE7">
              <w:rPr>
                <w:b/>
                <w:bCs/>
                <w:sz w:val="22"/>
                <w:szCs w:val="22"/>
              </w:rPr>
              <w:t xml:space="preserve"> E-posta Adresimi Kullanmaktayım.</w:t>
            </w:r>
          </w:p>
        </w:tc>
        <w:tc>
          <w:tcPr>
            <w:tcW w:w="975" w:type="dxa"/>
          </w:tcPr>
          <w:p w14:paraId="5F1D9DCC" w14:textId="77777777" w:rsidR="00523766" w:rsidRPr="008C5112" w:rsidRDefault="00523766" w:rsidP="00F75F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</w:tcPr>
          <w:p w14:paraId="0E3B7BEC" w14:textId="77777777" w:rsidR="00523766" w:rsidRPr="008C5112" w:rsidRDefault="00523766" w:rsidP="00F75F7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23766" w14:paraId="319CDC24" w14:textId="77777777" w:rsidTr="00DB6DE6">
        <w:trPr>
          <w:trHeight w:val="269"/>
        </w:trPr>
        <w:tc>
          <w:tcPr>
            <w:tcW w:w="8250" w:type="dxa"/>
          </w:tcPr>
          <w:p w14:paraId="77BC3E7F" w14:textId="77777777" w:rsidR="00523766" w:rsidRPr="00DB7CE7" w:rsidRDefault="00523766" w:rsidP="00F75F79">
            <w:pPr>
              <w:rPr>
                <w:b/>
                <w:bCs/>
                <w:sz w:val="22"/>
                <w:szCs w:val="22"/>
              </w:rPr>
            </w:pPr>
            <w:r w:rsidRPr="00DB7CE7">
              <w:rPr>
                <w:b/>
                <w:bCs/>
                <w:sz w:val="22"/>
                <w:szCs w:val="22"/>
              </w:rPr>
              <w:t>SCOPUS Profilim Mevcuttur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75" w:type="dxa"/>
          </w:tcPr>
          <w:p w14:paraId="0BB67F35" w14:textId="77777777" w:rsidR="00523766" w:rsidRPr="008C5112" w:rsidRDefault="00523766" w:rsidP="00F75F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</w:tcPr>
          <w:p w14:paraId="733ACB79" w14:textId="77777777" w:rsidR="00523766" w:rsidRPr="008C5112" w:rsidRDefault="00523766" w:rsidP="00F75F7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23766" w14:paraId="15874273" w14:textId="77777777" w:rsidTr="00DB6DE6">
        <w:trPr>
          <w:trHeight w:val="269"/>
        </w:trPr>
        <w:tc>
          <w:tcPr>
            <w:tcW w:w="8250" w:type="dxa"/>
          </w:tcPr>
          <w:p w14:paraId="69B61C3B" w14:textId="77777777" w:rsidR="00523766" w:rsidRPr="00DB7CE7" w:rsidRDefault="00523766" w:rsidP="00F75F79">
            <w:pPr>
              <w:rPr>
                <w:b/>
                <w:bCs/>
                <w:sz w:val="22"/>
                <w:szCs w:val="22"/>
              </w:rPr>
            </w:pPr>
            <w:r w:rsidRPr="00DB7CE7">
              <w:rPr>
                <w:b/>
                <w:bCs/>
                <w:sz w:val="22"/>
                <w:szCs w:val="22"/>
              </w:rPr>
              <w:t>SCOPUS Bilgilerim Günceldir.</w:t>
            </w:r>
          </w:p>
        </w:tc>
        <w:tc>
          <w:tcPr>
            <w:tcW w:w="975" w:type="dxa"/>
          </w:tcPr>
          <w:p w14:paraId="0A65E465" w14:textId="77777777" w:rsidR="00523766" w:rsidRPr="008C5112" w:rsidRDefault="00523766" w:rsidP="00F75F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</w:tcPr>
          <w:p w14:paraId="01F7ABD2" w14:textId="77777777" w:rsidR="00523766" w:rsidRPr="008C5112" w:rsidRDefault="00523766" w:rsidP="00F75F7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23766" w14:paraId="1C10DABB" w14:textId="77777777" w:rsidTr="00DB6DE6">
        <w:trPr>
          <w:trHeight w:val="269"/>
        </w:trPr>
        <w:tc>
          <w:tcPr>
            <w:tcW w:w="8250" w:type="dxa"/>
          </w:tcPr>
          <w:p w14:paraId="010D013D" w14:textId="77777777" w:rsidR="00523766" w:rsidRPr="00DB7CE7" w:rsidRDefault="00523766" w:rsidP="00F75F79">
            <w:pPr>
              <w:rPr>
                <w:b/>
                <w:bCs/>
                <w:sz w:val="22"/>
                <w:szCs w:val="22"/>
              </w:rPr>
            </w:pPr>
            <w:r w:rsidRPr="00DB7CE7">
              <w:rPr>
                <w:b/>
                <w:bCs/>
                <w:sz w:val="22"/>
                <w:szCs w:val="22"/>
              </w:rPr>
              <w:t xml:space="preserve">SCOPUS Profilimde </w:t>
            </w:r>
            <w:r w:rsidR="00405EF2">
              <w:rPr>
                <w:b/>
                <w:bCs/>
                <w:sz w:val="22"/>
                <w:szCs w:val="22"/>
              </w:rPr>
              <w:t xml:space="preserve">Munzur </w:t>
            </w:r>
            <w:proofErr w:type="gramStart"/>
            <w:r w:rsidR="00405EF2">
              <w:rPr>
                <w:b/>
                <w:bCs/>
                <w:sz w:val="22"/>
                <w:szCs w:val="22"/>
              </w:rPr>
              <w:t xml:space="preserve">Üniversitesi </w:t>
            </w:r>
            <w:r w:rsidRPr="00DB7CE7">
              <w:rPr>
                <w:b/>
                <w:bCs/>
                <w:sz w:val="22"/>
                <w:szCs w:val="22"/>
              </w:rPr>
              <w:t xml:space="preserve"> Kurumsal</w:t>
            </w:r>
            <w:proofErr w:type="gramEnd"/>
            <w:r w:rsidRPr="00DB7CE7">
              <w:rPr>
                <w:b/>
                <w:bCs/>
                <w:sz w:val="22"/>
                <w:szCs w:val="22"/>
              </w:rPr>
              <w:t xml:space="preserve"> E-posta Adresimi Kullanmaktayım.</w:t>
            </w:r>
          </w:p>
        </w:tc>
        <w:tc>
          <w:tcPr>
            <w:tcW w:w="975" w:type="dxa"/>
          </w:tcPr>
          <w:p w14:paraId="6AF521E7" w14:textId="77777777" w:rsidR="00523766" w:rsidRPr="008C5112" w:rsidRDefault="00523766" w:rsidP="00F75F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</w:tcPr>
          <w:p w14:paraId="59228338" w14:textId="77777777" w:rsidR="00523766" w:rsidRPr="008C5112" w:rsidRDefault="00523766" w:rsidP="00F75F7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23766" w14:paraId="5FB6845F" w14:textId="77777777" w:rsidTr="00DB6DE6">
        <w:trPr>
          <w:trHeight w:val="269"/>
        </w:trPr>
        <w:tc>
          <w:tcPr>
            <w:tcW w:w="8250" w:type="dxa"/>
          </w:tcPr>
          <w:p w14:paraId="4DA3F42D" w14:textId="77777777" w:rsidR="00523766" w:rsidRPr="00DB7CE7" w:rsidRDefault="00523766" w:rsidP="00F75F79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DB7CE7">
              <w:rPr>
                <w:b/>
                <w:bCs/>
                <w:sz w:val="22"/>
                <w:szCs w:val="22"/>
              </w:rPr>
              <w:t>W</w:t>
            </w:r>
            <w:r>
              <w:rPr>
                <w:b/>
                <w:bCs/>
                <w:sz w:val="22"/>
                <w:szCs w:val="22"/>
              </w:rPr>
              <w:t>o</w:t>
            </w:r>
            <w:r w:rsidRPr="00DB7CE7">
              <w:rPr>
                <w:b/>
                <w:bCs/>
                <w:sz w:val="22"/>
                <w:szCs w:val="22"/>
              </w:rPr>
              <w:t>S</w:t>
            </w:r>
            <w:proofErr w:type="spellEnd"/>
            <w:r w:rsidRPr="00DB7CE7">
              <w:rPr>
                <w:b/>
                <w:bCs/>
                <w:sz w:val="22"/>
                <w:szCs w:val="22"/>
              </w:rPr>
              <w:t xml:space="preserve"> Profilim Mevcuttur.</w:t>
            </w:r>
          </w:p>
        </w:tc>
        <w:tc>
          <w:tcPr>
            <w:tcW w:w="975" w:type="dxa"/>
          </w:tcPr>
          <w:p w14:paraId="25DB3DB0" w14:textId="77777777" w:rsidR="00523766" w:rsidRPr="008C5112" w:rsidRDefault="00523766" w:rsidP="00F75F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</w:tcPr>
          <w:p w14:paraId="66DA4C85" w14:textId="77777777" w:rsidR="00523766" w:rsidRPr="008C5112" w:rsidRDefault="00523766" w:rsidP="00F75F7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23766" w14:paraId="21B4CBE5" w14:textId="77777777" w:rsidTr="00DB6DE6">
        <w:trPr>
          <w:trHeight w:val="269"/>
        </w:trPr>
        <w:tc>
          <w:tcPr>
            <w:tcW w:w="8250" w:type="dxa"/>
          </w:tcPr>
          <w:p w14:paraId="78012C97" w14:textId="77777777" w:rsidR="00523766" w:rsidRPr="00DB7CE7" w:rsidRDefault="00523766" w:rsidP="00F75F79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DB7CE7">
              <w:rPr>
                <w:b/>
                <w:bCs/>
                <w:sz w:val="22"/>
                <w:szCs w:val="22"/>
              </w:rPr>
              <w:t>W</w:t>
            </w:r>
            <w:r>
              <w:rPr>
                <w:b/>
                <w:bCs/>
                <w:sz w:val="22"/>
                <w:szCs w:val="22"/>
              </w:rPr>
              <w:t>o</w:t>
            </w:r>
            <w:r w:rsidRPr="00DB7CE7">
              <w:rPr>
                <w:b/>
                <w:bCs/>
                <w:sz w:val="22"/>
                <w:szCs w:val="22"/>
              </w:rPr>
              <w:t>S</w:t>
            </w:r>
            <w:proofErr w:type="spellEnd"/>
            <w:r w:rsidRPr="00DB7CE7">
              <w:rPr>
                <w:b/>
                <w:bCs/>
                <w:sz w:val="22"/>
                <w:szCs w:val="22"/>
              </w:rPr>
              <w:t xml:space="preserve"> Bilgilerim Günceldir.</w:t>
            </w:r>
          </w:p>
        </w:tc>
        <w:tc>
          <w:tcPr>
            <w:tcW w:w="975" w:type="dxa"/>
          </w:tcPr>
          <w:p w14:paraId="60189543" w14:textId="77777777" w:rsidR="00523766" w:rsidRPr="008C5112" w:rsidRDefault="00523766" w:rsidP="00F75F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</w:tcPr>
          <w:p w14:paraId="2A2327A6" w14:textId="77777777" w:rsidR="00523766" w:rsidRPr="008C5112" w:rsidRDefault="00523766" w:rsidP="00F75F7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23766" w14:paraId="6299C18D" w14:textId="77777777" w:rsidTr="00DB6DE6">
        <w:trPr>
          <w:trHeight w:val="269"/>
        </w:trPr>
        <w:tc>
          <w:tcPr>
            <w:tcW w:w="8250" w:type="dxa"/>
          </w:tcPr>
          <w:p w14:paraId="2FFED9B3" w14:textId="77777777" w:rsidR="00523766" w:rsidRPr="00DB7CE7" w:rsidRDefault="00523766" w:rsidP="00405EF2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DB7CE7">
              <w:rPr>
                <w:b/>
                <w:bCs/>
                <w:sz w:val="22"/>
                <w:szCs w:val="22"/>
              </w:rPr>
              <w:t>W</w:t>
            </w:r>
            <w:r>
              <w:rPr>
                <w:b/>
                <w:bCs/>
                <w:sz w:val="22"/>
                <w:szCs w:val="22"/>
              </w:rPr>
              <w:t>o</w:t>
            </w:r>
            <w:r w:rsidRPr="00DB7CE7">
              <w:rPr>
                <w:b/>
                <w:bCs/>
                <w:sz w:val="22"/>
                <w:szCs w:val="22"/>
              </w:rPr>
              <w:t>S</w:t>
            </w:r>
            <w:proofErr w:type="spellEnd"/>
            <w:r w:rsidRPr="00DB7CE7">
              <w:rPr>
                <w:b/>
                <w:bCs/>
                <w:sz w:val="22"/>
                <w:szCs w:val="22"/>
              </w:rPr>
              <w:t xml:space="preserve"> Profilimde </w:t>
            </w:r>
            <w:r w:rsidR="00405EF2">
              <w:rPr>
                <w:b/>
                <w:bCs/>
                <w:sz w:val="22"/>
                <w:szCs w:val="22"/>
              </w:rPr>
              <w:t xml:space="preserve">Munzur </w:t>
            </w:r>
            <w:proofErr w:type="gramStart"/>
            <w:r w:rsidR="00405EF2">
              <w:rPr>
                <w:b/>
                <w:bCs/>
                <w:sz w:val="22"/>
                <w:szCs w:val="22"/>
              </w:rPr>
              <w:t xml:space="preserve">Üniversitesi </w:t>
            </w:r>
            <w:r w:rsidRPr="00DB7CE7">
              <w:rPr>
                <w:b/>
                <w:bCs/>
                <w:sz w:val="22"/>
                <w:szCs w:val="22"/>
              </w:rPr>
              <w:t xml:space="preserve"> Kurumsal</w:t>
            </w:r>
            <w:proofErr w:type="gramEnd"/>
            <w:r w:rsidRPr="00DB7CE7">
              <w:rPr>
                <w:b/>
                <w:bCs/>
                <w:sz w:val="22"/>
                <w:szCs w:val="22"/>
              </w:rPr>
              <w:t xml:space="preserve"> E-posta Adresimi Kullanmaktayım.</w:t>
            </w:r>
          </w:p>
        </w:tc>
        <w:tc>
          <w:tcPr>
            <w:tcW w:w="975" w:type="dxa"/>
          </w:tcPr>
          <w:p w14:paraId="5EF262C5" w14:textId="77777777" w:rsidR="00523766" w:rsidRPr="008C5112" w:rsidRDefault="00523766" w:rsidP="00F75F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</w:tcPr>
          <w:p w14:paraId="13C408FE" w14:textId="77777777" w:rsidR="00523766" w:rsidRPr="008C5112" w:rsidRDefault="00523766" w:rsidP="00F75F79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3FA330CA" w14:textId="77777777" w:rsidR="00E50FD0" w:rsidRDefault="00E50FD0" w:rsidP="00C2055D">
      <w:pPr>
        <w:ind w:firstLine="708"/>
        <w:rPr>
          <w:b/>
          <w:bCs/>
          <w:sz w:val="22"/>
          <w:szCs w:val="22"/>
        </w:rPr>
      </w:pPr>
    </w:p>
    <w:tbl>
      <w:tblPr>
        <w:tblStyle w:val="TabloKlavuzu"/>
        <w:tblpPr w:leftFromText="141" w:rightFromText="141" w:vertAnchor="text" w:horzAnchor="page" w:tblpX="1" w:tblpY="113"/>
        <w:tblW w:w="10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26"/>
        <w:gridCol w:w="5170"/>
      </w:tblGrid>
      <w:tr w:rsidR="00421FE7" w14:paraId="0B82AD3F" w14:textId="77777777" w:rsidTr="00421FE7">
        <w:trPr>
          <w:trHeight w:val="423"/>
        </w:trPr>
        <w:tc>
          <w:tcPr>
            <w:tcW w:w="4679" w:type="dxa"/>
          </w:tcPr>
          <w:p w14:paraId="6549A440" w14:textId="77777777" w:rsidR="00421FE7" w:rsidRPr="00421FE7" w:rsidRDefault="00421FE7" w:rsidP="00421FE7">
            <w:pPr>
              <w:jc w:val="center"/>
              <w:rPr>
                <w:b/>
                <w:bCs/>
                <w:sz w:val="20"/>
                <w:szCs w:val="20"/>
              </w:rPr>
            </w:pPr>
            <w:r w:rsidRPr="00421FE7">
              <w:rPr>
                <w:b/>
                <w:bCs/>
                <w:sz w:val="20"/>
                <w:szCs w:val="20"/>
              </w:rPr>
              <w:t>BÖLÜM BAŞKANI</w:t>
            </w:r>
          </w:p>
        </w:tc>
        <w:tc>
          <w:tcPr>
            <w:tcW w:w="426" w:type="dxa"/>
          </w:tcPr>
          <w:p w14:paraId="552F2049" w14:textId="77777777" w:rsidR="00421FE7" w:rsidRPr="00421FE7" w:rsidRDefault="00421FE7" w:rsidP="00421F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70" w:type="dxa"/>
          </w:tcPr>
          <w:p w14:paraId="0BF68616" w14:textId="77777777" w:rsidR="00421FE7" w:rsidRPr="00421FE7" w:rsidRDefault="00421FE7" w:rsidP="00421FE7">
            <w:pPr>
              <w:jc w:val="center"/>
              <w:rPr>
                <w:b/>
                <w:bCs/>
                <w:sz w:val="20"/>
                <w:szCs w:val="20"/>
              </w:rPr>
            </w:pPr>
            <w:r w:rsidRPr="00421FE7">
              <w:rPr>
                <w:b/>
                <w:bCs/>
                <w:sz w:val="20"/>
                <w:szCs w:val="20"/>
              </w:rPr>
              <w:t>DEKAN</w:t>
            </w:r>
          </w:p>
        </w:tc>
      </w:tr>
      <w:tr w:rsidR="00421FE7" w14:paraId="46A13880" w14:textId="77777777" w:rsidTr="00421FE7">
        <w:trPr>
          <w:trHeight w:val="872"/>
        </w:trPr>
        <w:tc>
          <w:tcPr>
            <w:tcW w:w="4679" w:type="dxa"/>
          </w:tcPr>
          <w:p w14:paraId="2F3D06A8" w14:textId="77777777" w:rsidR="00421FE7" w:rsidRPr="00421FE7" w:rsidRDefault="00421FE7" w:rsidP="00421FE7">
            <w:pPr>
              <w:jc w:val="center"/>
              <w:rPr>
                <w:b/>
                <w:bCs/>
                <w:sz w:val="20"/>
                <w:szCs w:val="20"/>
              </w:rPr>
            </w:pPr>
            <w:r w:rsidRPr="00421FE7">
              <w:rPr>
                <w:b/>
                <w:bCs/>
                <w:sz w:val="20"/>
                <w:szCs w:val="20"/>
              </w:rPr>
              <w:t>Görev Süresinin Uzatılması</w:t>
            </w:r>
          </w:p>
          <w:p w14:paraId="53351A6B" w14:textId="77777777" w:rsidR="00421FE7" w:rsidRPr="00421FE7" w:rsidRDefault="00421FE7" w:rsidP="00421FE7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421FE7">
              <w:rPr>
                <w:b/>
                <w:bCs/>
                <w:sz w:val="20"/>
                <w:szCs w:val="20"/>
              </w:rPr>
              <w:t>Uygundur./</w:t>
            </w:r>
            <w:proofErr w:type="gramEnd"/>
            <w:r w:rsidRPr="00421FE7">
              <w:rPr>
                <w:b/>
                <w:bCs/>
                <w:sz w:val="20"/>
                <w:szCs w:val="20"/>
              </w:rPr>
              <w:t xml:space="preserve"> Uygun Değildir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26" w:type="dxa"/>
          </w:tcPr>
          <w:p w14:paraId="37436E56" w14:textId="77777777" w:rsidR="00421FE7" w:rsidRPr="00421FE7" w:rsidRDefault="00421FE7" w:rsidP="00421F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70" w:type="dxa"/>
          </w:tcPr>
          <w:p w14:paraId="30ECAF90" w14:textId="77777777" w:rsidR="00421FE7" w:rsidRPr="00421FE7" w:rsidRDefault="00421FE7" w:rsidP="00421FE7">
            <w:pPr>
              <w:jc w:val="center"/>
              <w:rPr>
                <w:b/>
                <w:bCs/>
                <w:sz w:val="20"/>
                <w:szCs w:val="20"/>
              </w:rPr>
            </w:pPr>
            <w:r w:rsidRPr="00421FE7">
              <w:rPr>
                <w:b/>
                <w:bCs/>
                <w:sz w:val="20"/>
                <w:szCs w:val="20"/>
              </w:rPr>
              <w:t>Görev Süresinin Uzatılması</w:t>
            </w:r>
          </w:p>
          <w:p w14:paraId="0317E462" w14:textId="77777777" w:rsidR="00421FE7" w:rsidRPr="00421FE7" w:rsidRDefault="00421FE7" w:rsidP="00421FE7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421FE7">
              <w:rPr>
                <w:b/>
                <w:bCs/>
                <w:sz w:val="20"/>
                <w:szCs w:val="20"/>
              </w:rPr>
              <w:t>Uygundur./</w:t>
            </w:r>
            <w:proofErr w:type="gramEnd"/>
            <w:r w:rsidRPr="00421FE7">
              <w:rPr>
                <w:b/>
                <w:bCs/>
                <w:sz w:val="20"/>
                <w:szCs w:val="20"/>
              </w:rPr>
              <w:t xml:space="preserve"> Uygun Değildir.</w:t>
            </w:r>
          </w:p>
        </w:tc>
      </w:tr>
      <w:tr w:rsidR="00421FE7" w14:paraId="0DAF0633" w14:textId="77777777" w:rsidTr="00421FE7">
        <w:trPr>
          <w:trHeight w:val="377"/>
        </w:trPr>
        <w:tc>
          <w:tcPr>
            <w:tcW w:w="4679" w:type="dxa"/>
          </w:tcPr>
          <w:p w14:paraId="3201697C" w14:textId="77777777" w:rsidR="00421FE7" w:rsidRDefault="00421FE7" w:rsidP="00421FE7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…..</w:t>
            </w:r>
            <w:proofErr w:type="gramEnd"/>
            <w:r>
              <w:rPr>
                <w:b/>
                <w:bCs/>
                <w:sz w:val="22"/>
                <w:szCs w:val="22"/>
              </w:rPr>
              <w:t>/……/20….</w:t>
            </w:r>
          </w:p>
          <w:p w14:paraId="7B388280" w14:textId="77777777" w:rsidR="00421FE7" w:rsidRDefault="00421FE7" w:rsidP="00421FE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</w:tcPr>
          <w:p w14:paraId="41F35B24" w14:textId="77777777" w:rsidR="00421FE7" w:rsidRDefault="00421FE7" w:rsidP="00421FE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70" w:type="dxa"/>
          </w:tcPr>
          <w:p w14:paraId="2FFC4A9F" w14:textId="77777777" w:rsidR="00421FE7" w:rsidRDefault="00421FE7" w:rsidP="00421FE7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…..</w:t>
            </w:r>
            <w:proofErr w:type="gramEnd"/>
            <w:r>
              <w:rPr>
                <w:b/>
                <w:bCs/>
                <w:sz w:val="22"/>
                <w:szCs w:val="22"/>
              </w:rPr>
              <w:t>/……/20….</w:t>
            </w:r>
          </w:p>
          <w:p w14:paraId="7CC787BB" w14:textId="77777777" w:rsidR="00421FE7" w:rsidRDefault="00421FE7" w:rsidP="00421FE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21FE7" w14:paraId="2197D119" w14:textId="77777777" w:rsidTr="00421FE7">
        <w:trPr>
          <w:trHeight w:val="401"/>
        </w:trPr>
        <w:tc>
          <w:tcPr>
            <w:tcW w:w="4679" w:type="dxa"/>
          </w:tcPr>
          <w:p w14:paraId="0E8D9059" w14:textId="77777777" w:rsidR="00421FE7" w:rsidRDefault="00421FE7" w:rsidP="00421FE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Adı Soyadı</w:t>
            </w:r>
          </w:p>
          <w:p w14:paraId="67E75430" w14:textId="77777777" w:rsidR="00421FE7" w:rsidRDefault="00421FE7" w:rsidP="00421FE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</w:tcPr>
          <w:p w14:paraId="30959592" w14:textId="77777777" w:rsidR="00421FE7" w:rsidRDefault="00421FE7" w:rsidP="00421FE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70" w:type="dxa"/>
          </w:tcPr>
          <w:p w14:paraId="7597DD99" w14:textId="77777777" w:rsidR="00421FE7" w:rsidRDefault="00421FE7" w:rsidP="00421FE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Adı Soyadı</w:t>
            </w:r>
          </w:p>
          <w:p w14:paraId="5E1D356F" w14:textId="77777777" w:rsidR="00421FE7" w:rsidRDefault="00421FE7" w:rsidP="00421FE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205AC15C" w14:textId="63CDBA11" w:rsidR="00505193" w:rsidRDefault="00325400" w:rsidP="00421FE7">
      <w:pPr>
        <w:ind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54B896E6" w14:textId="77777777" w:rsidR="00505193" w:rsidRDefault="00505193" w:rsidP="00C2055D">
      <w:pPr>
        <w:ind w:firstLine="708"/>
        <w:rPr>
          <w:b/>
          <w:bCs/>
          <w:sz w:val="22"/>
          <w:szCs w:val="22"/>
        </w:rPr>
      </w:pPr>
    </w:p>
    <w:p w14:paraId="4881E366" w14:textId="77777777" w:rsidR="005929E3" w:rsidRDefault="005929E3" w:rsidP="00C2055D">
      <w:pPr>
        <w:ind w:firstLine="708"/>
        <w:rPr>
          <w:b/>
          <w:bCs/>
          <w:sz w:val="22"/>
          <w:szCs w:val="22"/>
        </w:rPr>
      </w:pPr>
    </w:p>
    <w:p w14:paraId="02EB9550" w14:textId="77777777" w:rsidR="005929E3" w:rsidRPr="00F20682" w:rsidRDefault="005929E3" w:rsidP="00C2055D">
      <w:pPr>
        <w:ind w:firstLine="708"/>
        <w:rPr>
          <w:b/>
          <w:bCs/>
          <w:sz w:val="22"/>
          <w:szCs w:val="22"/>
        </w:rPr>
      </w:pPr>
    </w:p>
    <w:p w14:paraId="22CBCF71" w14:textId="77777777" w:rsidR="00DD42AD" w:rsidRPr="0004051F" w:rsidRDefault="001C0945" w:rsidP="00DD42AD">
      <w:pPr>
        <w:ind w:left="2832"/>
        <w:rPr>
          <w:b/>
          <w:bCs/>
        </w:rPr>
      </w:pPr>
      <w:r w:rsidRPr="001C0945">
        <w:rPr>
          <w:b/>
          <w:bCs/>
        </w:rPr>
        <w:t xml:space="preserve">                     </w:t>
      </w:r>
      <w:r w:rsidR="008878B9">
        <w:rPr>
          <w:b/>
          <w:bCs/>
        </w:rPr>
        <w:t xml:space="preserve">         </w:t>
      </w:r>
    </w:p>
    <w:p w14:paraId="7FE1F06D" w14:textId="77777777" w:rsidR="001C0945" w:rsidRPr="0004051F" w:rsidRDefault="001C0945" w:rsidP="0004051F">
      <w:pPr>
        <w:spacing w:line="276" w:lineRule="auto"/>
        <w:ind w:firstLine="708"/>
        <w:rPr>
          <w:b/>
          <w:bCs/>
        </w:rPr>
      </w:pPr>
    </w:p>
    <w:sectPr w:rsidR="001C0945" w:rsidRPr="0004051F" w:rsidSect="007A13B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567" w:bottom="1701" w:left="992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02608" w14:textId="77777777" w:rsidR="00A448D5" w:rsidRDefault="00A448D5">
      <w:r>
        <w:separator/>
      </w:r>
    </w:p>
  </w:endnote>
  <w:endnote w:type="continuationSeparator" w:id="0">
    <w:p w14:paraId="2D89E758" w14:textId="77777777" w:rsidR="00A448D5" w:rsidRDefault="00A44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,Bold">
    <w:altName w:val="MS Gothic"/>
    <w:panose1 w:val="00000000000000000000"/>
    <w:charset w:val="00"/>
    <w:family w:val="swiss"/>
    <w:notTrueType/>
    <w:pitch w:val="default"/>
    <w:sig w:usb0="00000007" w:usb1="00000000" w:usb2="00000000" w:usb3="00000000" w:csb0="0000001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"/>
      <w:gridCol w:w="2290"/>
      <w:gridCol w:w="2884"/>
      <w:gridCol w:w="2997"/>
      <w:gridCol w:w="1040"/>
    </w:tblGrid>
    <w:tr w:rsidR="007A13B4" w14:paraId="4055C3E1" w14:textId="77777777" w:rsidTr="00792BB7">
      <w:trPr>
        <w:trHeight w:val="605"/>
      </w:trPr>
      <w:tc>
        <w:tcPr>
          <w:tcW w:w="824" w:type="dxa"/>
          <w:hideMark/>
        </w:tcPr>
        <w:p w14:paraId="1027DAE9" w14:textId="77777777" w:rsidR="007A13B4" w:rsidRDefault="007A13B4" w:rsidP="007A13B4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290" w:type="dxa"/>
          <w:hideMark/>
        </w:tcPr>
        <w:p w14:paraId="6405D19E" w14:textId="77777777" w:rsidR="007A13B4" w:rsidRDefault="007A13B4" w:rsidP="007A13B4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Munzur Üniversitesi Sağlık Bilimleri </w:t>
          </w:r>
          <w:proofErr w:type="gramStart"/>
          <w:r>
            <w:rPr>
              <w:rFonts w:ascii="Cambria" w:hAnsi="Cambria"/>
              <w:sz w:val="16"/>
              <w:szCs w:val="16"/>
            </w:rPr>
            <w:t>Fakültesi  Merkez</w:t>
          </w:r>
          <w:proofErr w:type="gramEnd"/>
          <w:r>
            <w:rPr>
              <w:rFonts w:ascii="Cambria" w:hAnsi="Cambria"/>
              <w:sz w:val="16"/>
              <w:szCs w:val="16"/>
            </w:rPr>
            <w:t xml:space="preserve"> / TUNCELİ</w:t>
          </w:r>
        </w:p>
      </w:tc>
      <w:tc>
        <w:tcPr>
          <w:tcW w:w="2884" w:type="dxa"/>
          <w:hideMark/>
        </w:tcPr>
        <w:p w14:paraId="4E478459" w14:textId="77777777" w:rsidR="007A13B4" w:rsidRDefault="007A13B4" w:rsidP="007A13B4">
          <w:pPr>
            <w:pStyle w:val="AltBilgi"/>
            <w:tabs>
              <w:tab w:val="center" w:pos="1210"/>
              <w:tab w:val="right" w:pos="2420"/>
            </w:tabs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SBF Telefon</w:t>
          </w:r>
        </w:p>
        <w:p w14:paraId="28AD1E07" w14:textId="77777777" w:rsidR="007A13B4" w:rsidRDefault="007A13B4" w:rsidP="007A13B4">
          <w:pPr>
            <w:pStyle w:val="AltBilgi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Munzur Üniversitesi Santral Telefon</w:t>
          </w:r>
        </w:p>
        <w:p w14:paraId="1465C844" w14:textId="77777777" w:rsidR="007A13B4" w:rsidRDefault="007A13B4" w:rsidP="007A13B4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997" w:type="dxa"/>
          <w:hideMark/>
        </w:tcPr>
        <w:p w14:paraId="1FC08463" w14:textId="77777777" w:rsidR="007A13B4" w:rsidRDefault="007A13B4" w:rsidP="007A13B4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35485552" wp14:editId="32FE08AD">
                <wp:extent cx="116205" cy="116205"/>
                <wp:effectExtent l="0" t="0" r="0" b="0"/>
                <wp:docPr id="286802093" name="Grafik 1" descr="Araçlar ana ha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802093" name="Grafik 1" descr="Araçlar ana hat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7A39FD5" w14:textId="77777777" w:rsidR="007A13B4" w:rsidRDefault="007A13B4" w:rsidP="007A13B4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0428 213 17 94</w:t>
          </w:r>
        </w:p>
        <w:p w14:paraId="1B378E5D" w14:textId="77777777" w:rsidR="007A13B4" w:rsidRDefault="007A13B4" w:rsidP="007A13B4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saglikbilfak@munzur.edu.tr</w:t>
          </w:r>
        </w:p>
      </w:tc>
      <w:tc>
        <w:tcPr>
          <w:tcW w:w="1040" w:type="dxa"/>
          <w:hideMark/>
        </w:tcPr>
        <w:p w14:paraId="3D5D5369" w14:textId="3797798F" w:rsidR="007A13B4" w:rsidRDefault="007A13B4" w:rsidP="007A13B4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>
            <w:rPr>
              <w:rFonts w:ascii="Cambria" w:hAnsi="Cambria"/>
              <w:color w:val="002060"/>
              <w:sz w:val="16"/>
              <w:szCs w:val="16"/>
            </w:rPr>
            <w:t>2</w:t>
          </w:r>
          <w:r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>
            <w:rPr>
              <w:rFonts w:ascii="Cambria" w:hAnsi="Cambria"/>
              <w:color w:val="002060"/>
              <w:sz w:val="16"/>
              <w:szCs w:val="16"/>
            </w:rPr>
            <w:t>2</w:t>
          </w:r>
        </w:p>
      </w:tc>
    </w:tr>
  </w:tbl>
  <w:p w14:paraId="097420D9" w14:textId="442BE852" w:rsidR="00655C3B" w:rsidRPr="007A13B4" w:rsidRDefault="001E0D00" w:rsidP="007A13B4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 w:rsidRPr="001E0D00">
      <w:rPr>
        <w:rFonts w:ascii="Arial" w:hAnsi="Arial" w:cs="Arial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"/>
      <w:gridCol w:w="2290"/>
      <w:gridCol w:w="2884"/>
      <w:gridCol w:w="2997"/>
      <w:gridCol w:w="1040"/>
    </w:tblGrid>
    <w:tr w:rsidR="007A13B4" w14:paraId="3413F987" w14:textId="77777777" w:rsidTr="00792BB7">
      <w:trPr>
        <w:trHeight w:val="605"/>
      </w:trPr>
      <w:tc>
        <w:tcPr>
          <w:tcW w:w="824" w:type="dxa"/>
          <w:hideMark/>
        </w:tcPr>
        <w:p w14:paraId="73AC8018" w14:textId="77777777" w:rsidR="007A13B4" w:rsidRDefault="007A13B4" w:rsidP="007A13B4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290" w:type="dxa"/>
          <w:hideMark/>
        </w:tcPr>
        <w:p w14:paraId="3BBB01FE" w14:textId="77777777" w:rsidR="007A13B4" w:rsidRDefault="007A13B4" w:rsidP="007A13B4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Munzur Üniversitesi Sağlık Bilimleri </w:t>
          </w:r>
          <w:proofErr w:type="gramStart"/>
          <w:r>
            <w:rPr>
              <w:rFonts w:ascii="Cambria" w:hAnsi="Cambria"/>
              <w:sz w:val="16"/>
              <w:szCs w:val="16"/>
            </w:rPr>
            <w:t>Fakültesi  Merkez</w:t>
          </w:r>
          <w:proofErr w:type="gramEnd"/>
          <w:r>
            <w:rPr>
              <w:rFonts w:ascii="Cambria" w:hAnsi="Cambria"/>
              <w:sz w:val="16"/>
              <w:szCs w:val="16"/>
            </w:rPr>
            <w:t xml:space="preserve"> / TUNCELİ</w:t>
          </w:r>
        </w:p>
      </w:tc>
      <w:tc>
        <w:tcPr>
          <w:tcW w:w="2884" w:type="dxa"/>
          <w:hideMark/>
        </w:tcPr>
        <w:p w14:paraId="10484F0F" w14:textId="77777777" w:rsidR="007A13B4" w:rsidRDefault="007A13B4" w:rsidP="007A13B4">
          <w:pPr>
            <w:pStyle w:val="AltBilgi"/>
            <w:tabs>
              <w:tab w:val="center" w:pos="1210"/>
              <w:tab w:val="right" w:pos="2420"/>
            </w:tabs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SBF Telefon</w:t>
          </w:r>
        </w:p>
        <w:p w14:paraId="410DA780" w14:textId="77777777" w:rsidR="007A13B4" w:rsidRDefault="007A13B4" w:rsidP="007A13B4">
          <w:pPr>
            <w:pStyle w:val="AltBilgi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Munzur Üniversitesi Santral Telefon</w:t>
          </w:r>
        </w:p>
        <w:p w14:paraId="43DFA40E" w14:textId="77777777" w:rsidR="007A13B4" w:rsidRDefault="007A13B4" w:rsidP="007A13B4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997" w:type="dxa"/>
          <w:hideMark/>
        </w:tcPr>
        <w:p w14:paraId="75A57CA8" w14:textId="77777777" w:rsidR="007A13B4" w:rsidRDefault="007A13B4" w:rsidP="007A13B4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7D586C6F" wp14:editId="4444D31A">
                <wp:extent cx="116205" cy="116205"/>
                <wp:effectExtent l="0" t="0" r="0" b="0"/>
                <wp:docPr id="1765271003" name="Grafik 1" descr="Araçlar ana ha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802093" name="Grafik 1" descr="Araçlar ana hat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8AC357C" w14:textId="77777777" w:rsidR="007A13B4" w:rsidRDefault="007A13B4" w:rsidP="007A13B4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0428 213 17 94</w:t>
          </w:r>
        </w:p>
        <w:p w14:paraId="318CCB03" w14:textId="77777777" w:rsidR="007A13B4" w:rsidRDefault="007A13B4" w:rsidP="007A13B4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saglikbilfak@munzur.edu.tr</w:t>
          </w:r>
        </w:p>
      </w:tc>
      <w:tc>
        <w:tcPr>
          <w:tcW w:w="1040" w:type="dxa"/>
          <w:hideMark/>
        </w:tcPr>
        <w:p w14:paraId="0154FA53" w14:textId="46A55CDF" w:rsidR="007A13B4" w:rsidRDefault="007A13B4" w:rsidP="007A13B4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>
            <w:rPr>
              <w:rFonts w:ascii="Cambria" w:hAnsi="Cambria"/>
              <w:color w:val="002060"/>
              <w:sz w:val="16"/>
              <w:szCs w:val="16"/>
            </w:rPr>
            <w:t>2</w:t>
          </w:r>
        </w:p>
      </w:tc>
    </w:tr>
  </w:tbl>
  <w:p w14:paraId="4F5C1133" w14:textId="77777777" w:rsidR="007A13B4" w:rsidRDefault="007A13B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3D5EB" w14:textId="77777777" w:rsidR="00A448D5" w:rsidRDefault="00A448D5">
      <w:r>
        <w:separator/>
      </w:r>
    </w:p>
  </w:footnote>
  <w:footnote w:type="continuationSeparator" w:id="0">
    <w:p w14:paraId="410F26A2" w14:textId="77777777" w:rsidR="00A448D5" w:rsidRDefault="00A44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27594" w14:textId="2BE3DCCE" w:rsidR="007A13B4" w:rsidRDefault="007A13B4" w:rsidP="007A13B4">
    <w:pPr>
      <w:jc w:val="center"/>
    </w:pPr>
    <w:r>
      <w:rPr>
        <w:noProof/>
      </w:rPr>
      <w:pict w14:anchorId="7B218890">
        <v:roundrect id="AutoShape 1" o:spid="_x0000_s1028" style="position:absolute;left:0;text-align:left;margin-left:121.55pt;margin-top:8.35pt;width:228.45pt;height:54pt;z-index:25165619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">
          <v:textbox style="mso-next-textbox:#AutoShape 1">
            <w:txbxContent>
              <w:p w14:paraId="031FB4B3" w14:textId="77777777" w:rsidR="00FB1752" w:rsidRDefault="00D95139" w:rsidP="00FB1752">
                <w:pPr>
                  <w:pStyle w:val="Balk1"/>
                  <w:rPr>
                    <w:sz w:val="22"/>
                    <w:szCs w:val="22"/>
                    <w:lang w:val="fr-FR"/>
                  </w:rPr>
                </w:pPr>
                <w:r>
                  <w:rPr>
                    <w:sz w:val="22"/>
                    <w:szCs w:val="22"/>
                    <w:lang w:val="fr-FR"/>
                  </w:rPr>
                  <w:t>AKADEMİK PERSO</w:t>
                </w:r>
                <w:r w:rsidR="00FB1752">
                  <w:rPr>
                    <w:sz w:val="22"/>
                    <w:szCs w:val="22"/>
                    <w:lang w:val="fr-FR"/>
                  </w:rPr>
                  <w:t>NEL</w:t>
                </w:r>
              </w:p>
              <w:p w14:paraId="7263E4CE" w14:textId="77777777" w:rsidR="00FB1752" w:rsidRDefault="008878B9" w:rsidP="00FB1752">
                <w:pPr>
                  <w:pStyle w:val="Balk1"/>
                  <w:rPr>
                    <w:sz w:val="22"/>
                    <w:szCs w:val="22"/>
                    <w:lang w:val="fr-FR"/>
                  </w:rPr>
                </w:pPr>
                <w:r>
                  <w:rPr>
                    <w:sz w:val="22"/>
                    <w:szCs w:val="22"/>
                    <w:lang w:val="fr-FR"/>
                  </w:rPr>
                  <w:t>ARAŞTIRMA</w:t>
                </w:r>
                <w:r w:rsidR="00FB1752">
                  <w:rPr>
                    <w:sz w:val="22"/>
                    <w:szCs w:val="22"/>
                    <w:lang w:val="fr-FR"/>
                  </w:rPr>
                  <w:t xml:space="preserve"> GÖREVLİSİ</w:t>
                </w:r>
              </w:p>
              <w:p w14:paraId="7D4DB25D" w14:textId="77777777" w:rsidR="00FB1752" w:rsidRDefault="00FB1752" w:rsidP="00FB1752">
                <w:pPr>
                  <w:pStyle w:val="Balk1"/>
                  <w:rPr>
                    <w:sz w:val="22"/>
                    <w:szCs w:val="22"/>
                    <w:lang w:val="fr-FR"/>
                  </w:rPr>
                </w:pPr>
                <w:r>
                  <w:rPr>
                    <w:sz w:val="22"/>
                    <w:szCs w:val="22"/>
                    <w:lang w:val="fr-FR"/>
                  </w:rPr>
                  <w:t>GÖREV SÜRESİ UZATMA FORMU</w:t>
                </w:r>
              </w:p>
              <w:p w14:paraId="28C0908C" w14:textId="77777777" w:rsidR="00936ABD" w:rsidRDefault="00936ABD" w:rsidP="00936ABD">
                <w:pPr>
                  <w:rPr>
                    <w:lang w:val="fr-FR"/>
                  </w:rPr>
                </w:pPr>
              </w:p>
              <w:p w14:paraId="7E7620F3" w14:textId="77777777" w:rsidR="00936ABD" w:rsidRDefault="00936ABD" w:rsidP="00936ABD">
                <w:pPr>
                  <w:rPr>
                    <w:lang w:val="fr-FR"/>
                  </w:rPr>
                </w:pPr>
              </w:p>
              <w:p w14:paraId="14DAFF2B" w14:textId="77777777" w:rsidR="00936ABD" w:rsidRDefault="00936ABD" w:rsidP="00936ABD">
                <w:pPr>
                  <w:rPr>
                    <w:lang w:val="fr-FR"/>
                  </w:rPr>
                </w:pPr>
              </w:p>
              <w:p w14:paraId="307BD5E3" w14:textId="77777777" w:rsidR="00936ABD" w:rsidRDefault="00936ABD" w:rsidP="00936ABD">
                <w:pPr>
                  <w:rPr>
                    <w:lang w:val="fr-FR"/>
                  </w:rPr>
                </w:pPr>
              </w:p>
              <w:p w14:paraId="19C920F6" w14:textId="77777777" w:rsidR="00936ABD" w:rsidRDefault="00936ABD" w:rsidP="00936ABD">
                <w:pPr>
                  <w:rPr>
                    <w:lang w:val="fr-FR"/>
                  </w:rPr>
                </w:pPr>
              </w:p>
              <w:p w14:paraId="54023962" w14:textId="77777777" w:rsidR="00936ABD" w:rsidRDefault="00936ABD" w:rsidP="00936ABD">
                <w:pPr>
                  <w:rPr>
                    <w:lang w:val="fr-FR"/>
                  </w:rPr>
                </w:pPr>
              </w:p>
              <w:p w14:paraId="74605165" w14:textId="77777777" w:rsidR="00936ABD" w:rsidRDefault="00936ABD" w:rsidP="00936ABD">
                <w:pPr>
                  <w:rPr>
                    <w:lang w:val="fr-FR"/>
                  </w:rPr>
                </w:pPr>
              </w:p>
              <w:p w14:paraId="2E1F8601" w14:textId="77777777" w:rsidR="00936ABD" w:rsidRDefault="00936ABD" w:rsidP="00936ABD">
                <w:pPr>
                  <w:rPr>
                    <w:lang w:val="fr-FR"/>
                  </w:rPr>
                </w:pPr>
              </w:p>
              <w:p w14:paraId="0A64A703" w14:textId="77777777" w:rsidR="00936ABD" w:rsidRDefault="00936ABD" w:rsidP="00936ABD">
                <w:pPr>
                  <w:rPr>
                    <w:lang w:val="fr-FR"/>
                  </w:rPr>
                </w:pPr>
              </w:p>
              <w:p w14:paraId="5267DEFA" w14:textId="77777777" w:rsidR="00936ABD" w:rsidRPr="00936ABD" w:rsidRDefault="00936ABD" w:rsidP="00936ABD">
                <w:pPr>
                  <w:rPr>
                    <w:lang w:val="fr-FR"/>
                  </w:rPr>
                </w:pPr>
              </w:p>
            </w:txbxContent>
          </v:textbox>
        </v:roundrect>
      </w:pict>
    </w:r>
    <w:r w:rsidR="00F32AA2">
      <w:rPr>
        <w:noProof/>
      </w:rPr>
      <w:drawing>
        <wp:anchor distT="0" distB="0" distL="114300" distR="114300" simplePos="0" relativeHeight="251658240" behindDoc="0" locked="0" layoutInCell="1" allowOverlap="1" wp14:anchorId="5080F6D2" wp14:editId="37895DE5">
          <wp:simplePos x="0" y="0"/>
          <wp:positionH relativeFrom="column">
            <wp:posOffset>-940</wp:posOffset>
          </wp:positionH>
          <wp:positionV relativeFrom="paragraph">
            <wp:posOffset>774</wp:posOffset>
          </wp:positionV>
          <wp:extent cx="1428208" cy="702945"/>
          <wp:effectExtent l="0" t="0" r="0" b="0"/>
          <wp:wrapSquare wrapText="bothSides"/>
          <wp:docPr id="4" name="1 Resim" descr="Munzur_University_log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nzur_University_logo.sv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208" cy="70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oKlavuzu"/>
      <w:tblW w:w="2788" w:type="dxa"/>
      <w:tblInd w:w="75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690"/>
      <w:gridCol w:w="1098"/>
    </w:tblGrid>
    <w:tr w:rsidR="007A13B4" w:rsidRPr="00171789" w14:paraId="6530810B" w14:textId="77777777" w:rsidTr="007A13B4">
      <w:trPr>
        <w:trHeight w:val="257"/>
      </w:trPr>
      <w:tc>
        <w:tcPr>
          <w:tcW w:w="1690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68958E72" w14:textId="77777777" w:rsidR="007A13B4" w:rsidRPr="0092378E" w:rsidRDefault="007A13B4" w:rsidP="007A13B4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098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C86A9E4" w14:textId="77777777" w:rsidR="007A13B4" w:rsidRPr="00171789" w:rsidRDefault="007A13B4" w:rsidP="007A13B4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>
            <w:rPr>
              <w:rFonts w:ascii="Cambria" w:hAnsi="Cambria"/>
              <w:color w:val="002060"/>
              <w:sz w:val="16"/>
              <w:szCs w:val="16"/>
            </w:rPr>
            <w:t>36</w:t>
          </w:r>
        </w:p>
      </w:tc>
    </w:tr>
    <w:tr w:rsidR="007A13B4" w:rsidRPr="00171789" w14:paraId="439FA334" w14:textId="77777777" w:rsidTr="007A13B4">
      <w:trPr>
        <w:trHeight w:val="253"/>
      </w:trPr>
      <w:tc>
        <w:tcPr>
          <w:tcW w:w="1690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0D36E72" w14:textId="77777777" w:rsidR="007A13B4" w:rsidRPr="0092378E" w:rsidRDefault="007A13B4" w:rsidP="007A13B4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098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1A40D106" w14:textId="77777777" w:rsidR="007A13B4" w:rsidRPr="00171789" w:rsidRDefault="007A13B4" w:rsidP="007A13B4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7A13B4" w:rsidRPr="00171789" w14:paraId="0E897A24" w14:textId="77777777" w:rsidTr="007A13B4">
      <w:trPr>
        <w:trHeight w:val="253"/>
      </w:trPr>
      <w:tc>
        <w:tcPr>
          <w:tcW w:w="1690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5E44DB6E" w14:textId="77777777" w:rsidR="007A13B4" w:rsidRPr="0092378E" w:rsidRDefault="007A13B4" w:rsidP="007A13B4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098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12A2E720" w14:textId="77777777" w:rsidR="007A13B4" w:rsidRPr="00171789" w:rsidRDefault="007A13B4" w:rsidP="007A13B4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12.09.2025</w:t>
          </w:r>
        </w:p>
      </w:tc>
    </w:tr>
    <w:tr w:rsidR="007A13B4" w:rsidRPr="00171789" w14:paraId="66F9A97F" w14:textId="77777777" w:rsidTr="007A13B4">
      <w:trPr>
        <w:trHeight w:val="299"/>
      </w:trPr>
      <w:tc>
        <w:tcPr>
          <w:tcW w:w="1690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4B1F5D71" w14:textId="77777777" w:rsidR="007A13B4" w:rsidRPr="0092378E" w:rsidRDefault="007A13B4" w:rsidP="007A13B4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098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0D5091E5" w14:textId="77777777" w:rsidR="007A13B4" w:rsidRPr="00171789" w:rsidRDefault="007A13B4" w:rsidP="007A13B4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69BEAFC0" w14:textId="0B8C4389" w:rsidR="00421FE7" w:rsidRDefault="00421FE7" w:rsidP="00421FE7">
    <w:pPr>
      <w:tabs>
        <w:tab w:val="left" w:pos="8565"/>
      </w:tabs>
    </w:pPr>
  </w:p>
  <w:p w14:paraId="629968AC" w14:textId="77777777" w:rsidR="00655C3B" w:rsidRDefault="00655C3B" w:rsidP="007A13B4">
    <w:pPr>
      <w:pStyle w:val="stBilgi"/>
      <w:jc w:val="center"/>
      <w:rPr>
        <w:rFonts w:ascii="Arial" w:hAnsi="Arial" w:cs="Arial"/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E3101" w14:textId="77777777" w:rsidR="007A13B4" w:rsidRDefault="007A13B4" w:rsidP="007A13B4">
    <w:pPr>
      <w:jc w:val="center"/>
    </w:pPr>
    <w:r>
      <w:tab/>
    </w:r>
    <w:r>
      <w:rPr>
        <w:noProof/>
      </w:rPr>
      <w:pict w14:anchorId="7A19139E">
        <v:roundrect id="_x0000_s1030" style="position:absolute;left:0;text-align:left;margin-left:121.55pt;margin-top:8.35pt;width:228.45pt;height:54pt;z-index:25166028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">
          <v:textbox style="mso-next-textbox:#_x0000_s1030">
            <w:txbxContent>
              <w:p w14:paraId="2F1297D3" w14:textId="77777777" w:rsidR="007A13B4" w:rsidRDefault="007A13B4" w:rsidP="007A13B4">
                <w:pPr>
                  <w:pStyle w:val="Balk1"/>
                  <w:rPr>
                    <w:sz w:val="22"/>
                    <w:szCs w:val="22"/>
                    <w:lang w:val="fr-FR"/>
                  </w:rPr>
                </w:pPr>
                <w:r>
                  <w:rPr>
                    <w:sz w:val="22"/>
                    <w:szCs w:val="22"/>
                    <w:lang w:val="fr-FR"/>
                  </w:rPr>
                  <w:t>AKADEMİK PERSONEL</w:t>
                </w:r>
              </w:p>
              <w:p w14:paraId="77574434" w14:textId="77777777" w:rsidR="007A13B4" w:rsidRDefault="007A13B4" w:rsidP="007A13B4">
                <w:pPr>
                  <w:pStyle w:val="Balk1"/>
                  <w:rPr>
                    <w:sz w:val="22"/>
                    <w:szCs w:val="22"/>
                    <w:lang w:val="fr-FR"/>
                  </w:rPr>
                </w:pPr>
                <w:r>
                  <w:rPr>
                    <w:sz w:val="22"/>
                    <w:szCs w:val="22"/>
                    <w:lang w:val="fr-FR"/>
                  </w:rPr>
                  <w:t>ARAŞTIRMA GÖREVLİSİ</w:t>
                </w:r>
              </w:p>
              <w:p w14:paraId="69E074D3" w14:textId="77777777" w:rsidR="007A13B4" w:rsidRDefault="007A13B4" w:rsidP="007A13B4">
                <w:pPr>
                  <w:pStyle w:val="Balk1"/>
                  <w:rPr>
                    <w:sz w:val="22"/>
                    <w:szCs w:val="22"/>
                    <w:lang w:val="fr-FR"/>
                  </w:rPr>
                </w:pPr>
                <w:r>
                  <w:rPr>
                    <w:sz w:val="22"/>
                    <w:szCs w:val="22"/>
                    <w:lang w:val="fr-FR"/>
                  </w:rPr>
                  <w:t>GÖREV SÜRESİ UZATMA FORMU</w:t>
                </w:r>
              </w:p>
              <w:p w14:paraId="62EEBF42" w14:textId="77777777" w:rsidR="007A13B4" w:rsidRDefault="007A13B4" w:rsidP="007A13B4">
                <w:pPr>
                  <w:rPr>
                    <w:lang w:val="fr-FR"/>
                  </w:rPr>
                </w:pPr>
              </w:p>
              <w:p w14:paraId="7C2C236F" w14:textId="77777777" w:rsidR="007A13B4" w:rsidRDefault="007A13B4" w:rsidP="007A13B4">
                <w:pPr>
                  <w:rPr>
                    <w:lang w:val="fr-FR"/>
                  </w:rPr>
                </w:pPr>
              </w:p>
              <w:p w14:paraId="44585F12" w14:textId="77777777" w:rsidR="007A13B4" w:rsidRDefault="007A13B4" w:rsidP="007A13B4">
                <w:pPr>
                  <w:rPr>
                    <w:lang w:val="fr-FR"/>
                  </w:rPr>
                </w:pPr>
              </w:p>
              <w:p w14:paraId="0D441839" w14:textId="77777777" w:rsidR="007A13B4" w:rsidRDefault="007A13B4" w:rsidP="007A13B4">
                <w:pPr>
                  <w:rPr>
                    <w:lang w:val="fr-FR"/>
                  </w:rPr>
                </w:pPr>
              </w:p>
              <w:p w14:paraId="0861FEA7" w14:textId="77777777" w:rsidR="007A13B4" w:rsidRDefault="007A13B4" w:rsidP="007A13B4">
                <w:pPr>
                  <w:rPr>
                    <w:lang w:val="fr-FR"/>
                  </w:rPr>
                </w:pPr>
              </w:p>
              <w:p w14:paraId="32730C22" w14:textId="77777777" w:rsidR="007A13B4" w:rsidRDefault="007A13B4" w:rsidP="007A13B4">
                <w:pPr>
                  <w:rPr>
                    <w:lang w:val="fr-FR"/>
                  </w:rPr>
                </w:pPr>
              </w:p>
              <w:p w14:paraId="02A5486D" w14:textId="77777777" w:rsidR="007A13B4" w:rsidRDefault="007A13B4" w:rsidP="007A13B4">
                <w:pPr>
                  <w:rPr>
                    <w:lang w:val="fr-FR"/>
                  </w:rPr>
                </w:pPr>
              </w:p>
              <w:p w14:paraId="19D8296F" w14:textId="77777777" w:rsidR="007A13B4" w:rsidRDefault="007A13B4" w:rsidP="007A13B4">
                <w:pPr>
                  <w:rPr>
                    <w:lang w:val="fr-FR"/>
                  </w:rPr>
                </w:pPr>
              </w:p>
              <w:p w14:paraId="14BA44C5" w14:textId="77777777" w:rsidR="007A13B4" w:rsidRDefault="007A13B4" w:rsidP="007A13B4">
                <w:pPr>
                  <w:rPr>
                    <w:lang w:val="fr-FR"/>
                  </w:rPr>
                </w:pPr>
              </w:p>
              <w:p w14:paraId="48ED01F2" w14:textId="77777777" w:rsidR="007A13B4" w:rsidRPr="00936ABD" w:rsidRDefault="007A13B4" w:rsidP="007A13B4">
                <w:pPr>
                  <w:rPr>
                    <w:lang w:val="fr-FR"/>
                  </w:rPr>
                </w:pPr>
              </w:p>
            </w:txbxContent>
          </v:textbox>
        </v:roundrect>
      </w:pict>
    </w:r>
    <w:r>
      <w:rPr>
        <w:noProof/>
      </w:rPr>
      <w:drawing>
        <wp:anchor distT="0" distB="0" distL="114300" distR="114300" simplePos="0" relativeHeight="251661312" behindDoc="0" locked="0" layoutInCell="1" allowOverlap="1" wp14:anchorId="202C5006" wp14:editId="5F06BEB5">
          <wp:simplePos x="0" y="0"/>
          <wp:positionH relativeFrom="column">
            <wp:posOffset>-940</wp:posOffset>
          </wp:positionH>
          <wp:positionV relativeFrom="paragraph">
            <wp:posOffset>774</wp:posOffset>
          </wp:positionV>
          <wp:extent cx="1428208" cy="702945"/>
          <wp:effectExtent l="0" t="0" r="0" b="0"/>
          <wp:wrapSquare wrapText="bothSides"/>
          <wp:docPr id="29803484" name="1 Resim" descr="Munzur_University_log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nzur_University_logo.sv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208" cy="70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oKlavuzu"/>
      <w:tblW w:w="2788" w:type="dxa"/>
      <w:tblInd w:w="75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690"/>
      <w:gridCol w:w="1098"/>
    </w:tblGrid>
    <w:tr w:rsidR="007A13B4" w:rsidRPr="00171789" w14:paraId="2EB46716" w14:textId="77777777" w:rsidTr="00792BB7">
      <w:trPr>
        <w:trHeight w:val="257"/>
      </w:trPr>
      <w:tc>
        <w:tcPr>
          <w:tcW w:w="1690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583ADD63" w14:textId="77777777" w:rsidR="007A13B4" w:rsidRPr="0092378E" w:rsidRDefault="007A13B4" w:rsidP="007A13B4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098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54BF9A0" w14:textId="77777777" w:rsidR="007A13B4" w:rsidRPr="00171789" w:rsidRDefault="007A13B4" w:rsidP="007A13B4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>
            <w:rPr>
              <w:rFonts w:ascii="Cambria" w:hAnsi="Cambria"/>
              <w:color w:val="002060"/>
              <w:sz w:val="16"/>
              <w:szCs w:val="16"/>
            </w:rPr>
            <w:t>36</w:t>
          </w:r>
        </w:p>
      </w:tc>
    </w:tr>
    <w:tr w:rsidR="007A13B4" w:rsidRPr="00171789" w14:paraId="7E1E91EF" w14:textId="77777777" w:rsidTr="00792BB7">
      <w:trPr>
        <w:trHeight w:val="253"/>
      </w:trPr>
      <w:tc>
        <w:tcPr>
          <w:tcW w:w="1690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59E38969" w14:textId="77777777" w:rsidR="007A13B4" w:rsidRPr="0092378E" w:rsidRDefault="007A13B4" w:rsidP="007A13B4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098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091B79DC" w14:textId="77777777" w:rsidR="007A13B4" w:rsidRPr="00171789" w:rsidRDefault="007A13B4" w:rsidP="007A13B4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7A13B4" w:rsidRPr="00171789" w14:paraId="39A27668" w14:textId="77777777" w:rsidTr="00792BB7">
      <w:trPr>
        <w:trHeight w:val="253"/>
      </w:trPr>
      <w:tc>
        <w:tcPr>
          <w:tcW w:w="1690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5D173AF" w14:textId="77777777" w:rsidR="007A13B4" w:rsidRPr="0092378E" w:rsidRDefault="007A13B4" w:rsidP="007A13B4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098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F4FF622" w14:textId="77777777" w:rsidR="007A13B4" w:rsidRPr="00171789" w:rsidRDefault="007A13B4" w:rsidP="007A13B4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12.09.2025</w:t>
          </w:r>
        </w:p>
      </w:tc>
    </w:tr>
    <w:tr w:rsidR="007A13B4" w:rsidRPr="00171789" w14:paraId="29B045DC" w14:textId="77777777" w:rsidTr="00792BB7">
      <w:trPr>
        <w:trHeight w:val="299"/>
      </w:trPr>
      <w:tc>
        <w:tcPr>
          <w:tcW w:w="1690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8A53798" w14:textId="77777777" w:rsidR="007A13B4" w:rsidRPr="0092378E" w:rsidRDefault="007A13B4" w:rsidP="007A13B4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098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65528474" w14:textId="77777777" w:rsidR="007A13B4" w:rsidRPr="00171789" w:rsidRDefault="007A13B4" w:rsidP="007A13B4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706605DE" w14:textId="6A74DC17" w:rsidR="007A13B4" w:rsidRDefault="007A13B4" w:rsidP="007A13B4">
    <w:pPr>
      <w:pStyle w:val="stBilgi"/>
      <w:tabs>
        <w:tab w:val="clear" w:pos="4536"/>
        <w:tab w:val="clear" w:pos="9072"/>
        <w:tab w:val="left" w:pos="296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5E2BBA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36D53D3"/>
    <w:multiLevelType w:val="hybridMultilevel"/>
    <w:tmpl w:val="F59ADA62"/>
    <w:lvl w:ilvl="0" w:tplc="F6B87522"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8701429"/>
    <w:multiLevelType w:val="hybridMultilevel"/>
    <w:tmpl w:val="A90CBD3C"/>
    <w:lvl w:ilvl="0" w:tplc="EC2E26AA"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773667798">
    <w:abstractNumId w:val="4"/>
  </w:num>
  <w:num w:numId="2" w16cid:durableId="60294150">
    <w:abstractNumId w:val="10"/>
  </w:num>
  <w:num w:numId="3" w16cid:durableId="117488008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8355024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4222087">
    <w:abstractNumId w:val="11"/>
  </w:num>
  <w:num w:numId="6" w16cid:durableId="1439564693">
    <w:abstractNumId w:val="8"/>
  </w:num>
  <w:num w:numId="7" w16cid:durableId="157551153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3757301">
    <w:abstractNumId w:val="6"/>
  </w:num>
  <w:num w:numId="9" w16cid:durableId="172770670">
    <w:abstractNumId w:val="7"/>
  </w:num>
  <w:num w:numId="10" w16cid:durableId="1033725039">
    <w:abstractNumId w:val="0"/>
  </w:num>
  <w:num w:numId="11" w16cid:durableId="949238472">
    <w:abstractNumId w:val="9"/>
  </w:num>
  <w:num w:numId="12" w16cid:durableId="1447240104">
    <w:abstractNumId w:val="5"/>
  </w:num>
  <w:num w:numId="13" w16cid:durableId="976640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7AA4"/>
    <w:rsid w:val="00013C69"/>
    <w:rsid w:val="00025DAA"/>
    <w:rsid w:val="000309E5"/>
    <w:rsid w:val="0003388F"/>
    <w:rsid w:val="0004051F"/>
    <w:rsid w:val="00041BBF"/>
    <w:rsid w:val="000422FA"/>
    <w:rsid w:val="0004286F"/>
    <w:rsid w:val="00042F40"/>
    <w:rsid w:val="000543C4"/>
    <w:rsid w:val="00055AAA"/>
    <w:rsid w:val="00064179"/>
    <w:rsid w:val="00064E2B"/>
    <w:rsid w:val="0007058F"/>
    <w:rsid w:val="000757CC"/>
    <w:rsid w:val="00076E8A"/>
    <w:rsid w:val="0008036D"/>
    <w:rsid w:val="000817E8"/>
    <w:rsid w:val="000934AB"/>
    <w:rsid w:val="000A5C42"/>
    <w:rsid w:val="000A7146"/>
    <w:rsid w:val="000B30B8"/>
    <w:rsid w:val="000B6F02"/>
    <w:rsid w:val="000B733C"/>
    <w:rsid w:val="000C5109"/>
    <w:rsid w:val="000D3219"/>
    <w:rsid w:val="000D32C5"/>
    <w:rsid w:val="000D548E"/>
    <w:rsid w:val="000D58EA"/>
    <w:rsid w:val="000E13C3"/>
    <w:rsid w:val="000E3360"/>
    <w:rsid w:val="000E5A9B"/>
    <w:rsid w:val="000F092B"/>
    <w:rsid w:val="000F1667"/>
    <w:rsid w:val="000F280C"/>
    <w:rsid w:val="000F610F"/>
    <w:rsid w:val="00101685"/>
    <w:rsid w:val="00106505"/>
    <w:rsid w:val="00110070"/>
    <w:rsid w:val="001313E0"/>
    <w:rsid w:val="001319DA"/>
    <w:rsid w:val="00131CAB"/>
    <w:rsid w:val="00134C9F"/>
    <w:rsid w:val="0014372D"/>
    <w:rsid w:val="00146138"/>
    <w:rsid w:val="001467E9"/>
    <w:rsid w:val="001469C6"/>
    <w:rsid w:val="00152A14"/>
    <w:rsid w:val="00153314"/>
    <w:rsid w:val="00157EED"/>
    <w:rsid w:val="00163907"/>
    <w:rsid w:val="0017067A"/>
    <w:rsid w:val="00172047"/>
    <w:rsid w:val="0017324A"/>
    <w:rsid w:val="00190A49"/>
    <w:rsid w:val="0019176B"/>
    <w:rsid w:val="00193A94"/>
    <w:rsid w:val="00194C8F"/>
    <w:rsid w:val="001A1029"/>
    <w:rsid w:val="001B35A6"/>
    <w:rsid w:val="001C0945"/>
    <w:rsid w:val="001C2B0B"/>
    <w:rsid w:val="001C58F8"/>
    <w:rsid w:val="001D7966"/>
    <w:rsid w:val="001E0BAA"/>
    <w:rsid w:val="001E0D00"/>
    <w:rsid w:val="001E1657"/>
    <w:rsid w:val="001E23DB"/>
    <w:rsid w:val="001F5658"/>
    <w:rsid w:val="001F582F"/>
    <w:rsid w:val="001F7226"/>
    <w:rsid w:val="00202A9B"/>
    <w:rsid w:val="00204A15"/>
    <w:rsid w:val="00205846"/>
    <w:rsid w:val="00207BD3"/>
    <w:rsid w:val="0021075B"/>
    <w:rsid w:val="00225D15"/>
    <w:rsid w:val="002278FD"/>
    <w:rsid w:val="002307F1"/>
    <w:rsid w:val="00237900"/>
    <w:rsid w:val="002428F9"/>
    <w:rsid w:val="00242B21"/>
    <w:rsid w:val="00246AB9"/>
    <w:rsid w:val="00252AB4"/>
    <w:rsid w:val="00263625"/>
    <w:rsid w:val="00270F1C"/>
    <w:rsid w:val="002736C9"/>
    <w:rsid w:val="00276585"/>
    <w:rsid w:val="002832BB"/>
    <w:rsid w:val="0029133A"/>
    <w:rsid w:val="00292839"/>
    <w:rsid w:val="00293464"/>
    <w:rsid w:val="00293794"/>
    <w:rsid w:val="00296200"/>
    <w:rsid w:val="00297570"/>
    <w:rsid w:val="002A2B7A"/>
    <w:rsid w:val="002A6945"/>
    <w:rsid w:val="002B1128"/>
    <w:rsid w:val="002C1E48"/>
    <w:rsid w:val="002C2701"/>
    <w:rsid w:val="002C5B30"/>
    <w:rsid w:val="002C5CC9"/>
    <w:rsid w:val="002D27A5"/>
    <w:rsid w:val="002D4469"/>
    <w:rsid w:val="002E1AC8"/>
    <w:rsid w:val="002E1FB9"/>
    <w:rsid w:val="002E2ACB"/>
    <w:rsid w:val="002E2C43"/>
    <w:rsid w:val="002E5EF4"/>
    <w:rsid w:val="002E65A6"/>
    <w:rsid w:val="002F5953"/>
    <w:rsid w:val="00304993"/>
    <w:rsid w:val="00304FD3"/>
    <w:rsid w:val="00306363"/>
    <w:rsid w:val="00314AFA"/>
    <w:rsid w:val="00314D38"/>
    <w:rsid w:val="003150EB"/>
    <w:rsid w:val="00315405"/>
    <w:rsid w:val="003221FC"/>
    <w:rsid w:val="00325400"/>
    <w:rsid w:val="00325D35"/>
    <w:rsid w:val="00326248"/>
    <w:rsid w:val="003372F0"/>
    <w:rsid w:val="00341B76"/>
    <w:rsid w:val="00344EE2"/>
    <w:rsid w:val="003535CC"/>
    <w:rsid w:val="003560BE"/>
    <w:rsid w:val="00367C40"/>
    <w:rsid w:val="003740CF"/>
    <w:rsid w:val="0038073E"/>
    <w:rsid w:val="00382E54"/>
    <w:rsid w:val="00383A91"/>
    <w:rsid w:val="00386E58"/>
    <w:rsid w:val="003919EF"/>
    <w:rsid w:val="003A199C"/>
    <w:rsid w:val="003A19B1"/>
    <w:rsid w:val="003A1F32"/>
    <w:rsid w:val="003A3329"/>
    <w:rsid w:val="003A7B5F"/>
    <w:rsid w:val="003A7F80"/>
    <w:rsid w:val="003C3D7B"/>
    <w:rsid w:val="003C408A"/>
    <w:rsid w:val="003D01DD"/>
    <w:rsid w:val="003D4880"/>
    <w:rsid w:val="003E21F2"/>
    <w:rsid w:val="003F2A08"/>
    <w:rsid w:val="003F31BD"/>
    <w:rsid w:val="003F3419"/>
    <w:rsid w:val="003F3F04"/>
    <w:rsid w:val="00400E01"/>
    <w:rsid w:val="00405EF2"/>
    <w:rsid w:val="00415157"/>
    <w:rsid w:val="004165AC"/>
    <w:rsid w:val="0042140F"/>
    <w:rsid w:val="00421FE7"/>
    <w:rsid w:val="0042216B"/>
    <w:rsid w:val="00434763"/>
    <w:rsid w:val="00435ADB"/>
    <w:rsid w:val="00436205"/>
    <w:rsid w:val="0044564B"/>
    <w:rsid w:val="004472BB"/>
    <w:rsid w:val="004475A0"/>
    <w:rsid w:val="00465D05"/>
    <w:rsid w:val="00466F2E"/>
    <w:rsid w:val="004728C4"/>
    <w:rsid w:val="0047733C"/>
    <w:rsid w:val="00482255"/>
    <w:rsid w:val="00484005"/>
    <w:rsid w:val="0048527F"/>
    <w:rsid w:val="00492C12"/>
    <w:rsid w:val="004A1367"/>
    <w:rsid w:val="004A5938"/>
    <w:rsid w:val="004C15BA"/>
    <w:rsid w:val="004C23BA"/>
    <w:rsid w:val="004D0D15"/>
    <w:rsid w:val="004D4E93"/>
    <w:rsid w:val="004D6F1E"/>
    <w:rsid w:val="004D7A08"/>
    <w:rsid w:val="004E01B7"/>
    <w:rsid w:val="004E0931"/>
    <w:rsid w:val="004F6233"/>
    <w:rsid w:val="00500E22"/>
    <w:rsid w:val="00503C5A"/>
    <w:rsid w:val="00505193"/>
    <w:rsid w:val="005106AD"/>
    <w:rsid w:val="00512F0F"/>
    <w:rsid w:val="00513493"/>
    <w:rsid w:val="00517CA8"/>
    <w:rsid w:val="00521867"/>
    <w:rsid w:val="00521D61"/>
    <w:rsid w:val="00523766"/>
    <w:rsid w:val="00523DC1"/>
    <w:rsid w:val="00526574"/>
    <w:rsid w:val="00533C79"/>
    <w:rsid w:val="00541AD4"/>
    <w:rsid w:val="005428AA"/>
    <w:rsid w:val="00545BE2"/>
    <w:rsid w:val="00553095"/>
    <w:rsid w:val="00556378"/>
    <w:rsid w:val="0056295B"/>
    <w:rsid w:val="00562B83"/>
    <w:rsid w:val="00562C76"/>
    <w:rsid w:val="00564FB5"/>
    <w:rsid w:val="0056581A"/>
    <w:rsid w:val="00567C42"/>
    <w:rsid w:val="005863F9"/>
    <w:rsid w:val="00591F36"/>
    <w:rsid w:val="005929E3"/>
    <w:rsid w:val="005A20CF"/>
    <w:rsid w:val="005B298B"/>
    <w:rsid w:val="005C3A30"/>
    <w:rsid w:val="005C3C4B"/>
    <w:rsid w:val="005D12D8"/>
    <w:rsid w:val="005D3E8F"/>
    <w:rsid w:val="005D5639"/>
    <w:rsid w:val="005D58F4"/>
    <w:rsid w:val="005D6D9E"/>
    <w:rsid w:val="005D7F67"/>
    <w:rsid w:val="005E5856"/>
    <w:rsid w:val="005E7425"/>
    <w:rsid w:val="005E764A"/>
    <w:rsid w:val="005F122F"/>
    <w:rsid w:val="005F361C"/>
    <w:rsid w:val="005F62A4"/>
    <w:rsid w:val="00623118"/>
    <w:rsid w:val="00625652"/>
    <w:rsid w:val="006374B1"/>
    <w:rsid w:val="00641738"/>
    <w:rsid w:val="00643501"/>
    <w:rsid w:val="006478E3"/>
    <w:rsid w:val="00650534"/>
    <w:rsid w:val="00655C3B"/>
    <w:rsid w:val="00664B41"/>
    <w:rsid w:val="00665CC3"/>
    <w:rsid w:val="0067019C"/>
    <w:rsid w:val="00670969"/>
    <w:rsid w:val="00670EDC"/>
    <w:rsid w:val="006751EF"/>
    <w:rsid w:val="00676A19"/>
    <w:rsid w:val="00684F76"/>
    <w:rsid w:val="00686171"/>
    <w:rsid w:val="00696B31"/>
    <w:rsid w:val="00697EB9"/>
    <w:rsid w:val="006A0940"/>
    <w:rsid w:val="006A1AA3"/>
    <w:rsid w:val="006A5579"/>
    <w:rsid w:val="006C5963"/>
    <w:rsid w:val="006D591C"/>
    <w:rsid w:val="006E1FF5"/>
    <w:rsid w:val="006E5095"/>
    <w:rsid w:val="006E5BEF"/>
    <w:rsid w:val="006F0584"/>
    <w:rsid w:val="006F2460"/>
    <w:rsid w:val="006F259C"/>
    <w:rsid w:val="0070740F"/>
    <w:rsid w:val="0072645E"/>
    <w:rsid w:val="007400C8"/>
    <w:rsid w:val="007406BD"/>
    <w:rsid w:val="007413F0"/>
    <w:rsid w:val="00742966"/>
    <w:rsid w:val="00751862"/>
    <w:rsid w:val="00753EA2"/>
    <w:rsid w:val="007577C8"/>
    <w:rsid w:val="007672BA"/>
    <w:rsid w:val="00770AD0"/>
    <w:rsid w:val="0079176E"/>
    <w:rsid w:val="00792CE7"/>
    <w:rsid w:val="007965FF"/>
    <w:rsid w:val="007A13B4"/>
    <w:rsid w:val="007A43E1"/>
    <w:rsid w:val="007B2E33"/>
    <w:rsid w:val="007C6ABC"/>
    <w:rsid w:val="007D083F"/>
    <w:rsid w:val="007D0CBB"/>
    <w:rsid w:val="007D18BB"/>
    <w:rsid w:val="007D41F3"/>
    <w:rsid w:val="007D7486"/>
    <w:rsid w:val="007D7B5A"/>
    <w:rsid w:val="007E2970"/>
    <w:rsid w:val="007E3959"/>
    <w:rsid w:val="007E3A00"/>
    <w:rsid w:val="00806D8B"/>
    <w:rsid w:val="00814106"/>
    <w:rsid w:val="00817FAD"/>
    <w:rsid w:val="008222BB"/>
    <w:rsid w:val="00825377"/>
    <w:rsid w:val="00831F2D"/>
    <w:rsid w:val="008612BC"/>
    <w:rsid w:val="00862519"/>
    <w:rsid w:val="0086386F"/>
    <w:rsid w:val="00870A9E"/>
    <w:rsid w:val="0087783E"/>
    <w:rsid w:val="0088711C"/>
    <w:rsid w:val="008878B9"/>
    <w:rsid w:val="008A1417"/>
    <w:rsid w:val="008A147F"/>
    <w:rsid w:val="008A2531"/>
    <w:rsid w:val="008A56F7"/>
    <w:rsid w:val="008A69CE"/>
    <w:rsid w:val="008B1BB0"/>
    <w:rsid w:val="008B61B0"/>
    <w:rsid w:val="008B7363"/>
    <w:rsid w:val="008C5112"/>
    <w:rsid w:val="008D4364"/>
    <w:rsid w:val="008D65D7"/>
    <w:rsid w:val="008D732A"/>
    <w:rsid w:val="008F072A"/>
    <w:rsid w:val="008F77DB"/>
    <w:rsid w:val="00900D8E"/>
    <w:rsid w:val="00902F3B"/>
    <w:rsid w:val="00905798"/>
    <w:rsid w:val="00920612"/>
    <w:rsid w:val="00936ABD"/>
    <w:rsid w:val="009472C8"/>
    <w:rsid w:val="00950790"/>
    <w:rsid w:val="00951096"/>
    <w:rsid w:val="0095206F"/>
    <w:rsid w:val="00954DBD"/>
    <w:rsid w:val="0095640E"/>
    <w:rsid w:val="00956A4E"/>
    <w:rsid w:val="009609DC"/>
    <w:rsid w:val="00961604"/>
    <w:rsid w:val="00964757"/>
    <w:rsid w:val="00965D62"/>
    <w:rsid w:val="00971518"/>
    <w:rsid w:val="00977E01"/>
    <w:rsid w:val="0098492C"/>
    <w:rsid w:val="00985887"/>
    <w:rsid w:val="00995148"/>
    <w:rsid w:val="009A00B9"/>
    <w:rsid w:val="009A0F30"/>
    <w:rsid w:val="009A6B04"/>
    <w:rsid w:val="009A7EF3"/>
    <w:rsid w:val="009B38DE"/>
    <w:rsid w:val="009B755F"/>
    <w:rsid w:val="009B78DD"/>
    <w:rsid w:val="009C6852"/>
    <w:rsid w:val="009C77D0"/>
    <w:rsid w:val="009D66B3"/>
    <w:rsid w:val="009D6785"/>
    <w:rsid w:val="009E7D5B"/>
    <w:rsid w:val="009F1FE6"/>
    <w:rsid w:val="00A01820"/>
    <w:rsid w:val="00A03600"/>
    <w:rsid w:val="00A03908"/>
    <w:rsid w:val="00A10B4D"/>
    <w:rsid w:val="00A15823"/>
    <w:rsid w:val="00A163C8"/>
    <w:rsid w:val="00A21D55"/>
    <w:rsid w:val="00A237E2"/>
    <w:rsid w:val="00A24A06"/>
    <w:rsid w:val="00A32D8B"/>
    <w:rsid w:val="00A33B15"/>
    <w:rsid w:val="00A354E9"/>
    <w:rsid w:val="00A41936"/>
    <w:rsid w:val="00A42F4A"/>
    <w:rsid w:val="00A4467B"/>
    <w:rsid w:val="00A448D5"/>
    <w:rsid w:val="00A56AA1"/>
    <w:rsid w:val="00A742A4"/>
    <w:rsid w:val="00A92311"/>
    <w:rsid w:val="00A94F34"/>
    <w:rsid w:val="00AA5750"/>
    <w:rsid w:val="00AB0001"/>
    <w:rsid w:val="00AB0599"/>
    <w:rsid w:val="00AB2985"/>
    <w:rsid w:val="00AB64EF"/>
    <w:rsid w:val="00AB72A0"/>
    <w:rsid w:val="00AB7B0F"/>
    <w:rsid w:val="00AC1EC2"/>
    <w:rsid w:val="00AC3479"/>
    <w:rsid w:val="00AD0538"/>
    <w:rsid w:val="00AD1639"/>
    <w:rsid w:val="00AD2079"/>
    <w:rsid w:val="00AE1694"/>
    <w:rsid w:val="00AF42E0"/>
    <w:rsid w:val="00B02078"/>
    <w:rsid w:val="00B0255B"/>
    <w:rsid w:val="00B04E32"/>
    <w:rsid w:val="00B21BF5"/>
    <w:rsid w:val="00B242DE"/>
    <w:rsid w:val="00B309C4"/>
    <w:rsid w:val="00B3121D"/>
    <w:rsid w:val="00B319A3"/>
    <w:rsid w:val="00B31A3D"/>
    <w:rsid w:val="00B33511"/>
    <w:rsid w:val="00B35984"/>
    <w:rsid w:val="00B40CF6"/>
    <w:rsid w:val="00B41C44"/>
    <w:rsid w:val="00B4274C"/>
    <w:rsid w:val="00B45B65"/>
    <w:rsid w:val="00B513FC"/>
    <w:rsid w:val="00B544B1"/>
    <w:rsid w:val="00B70A0F"/>
    <w:rsid w:val="00B766B6"/>
    <w:rsid w:val="00B803D9"/>
    <w:rsid w:val="00B80AA7"/>
    <w:rsid w:val="00B80C75"/>
    <w:rsid w:val="00B81842"/>
    <w:rsid w:val="00B81854"/>
    <w:rsid w:val="00B82D08"/>
    <w:rsid w:val="00BA355E"/>
    <w:rsid w:val="00BA4484"/>
    <w:rsid w:val="00BB117F"/>
    <w:rsid w:val="00BB2C63"/>
    <w:rsid w:val="00BC3705"/>
    <w:rsid w:val="00BC7C14"/>
    <w:rsid w:val="00BD43C9"/>
    <w:rsid w:val="00BD5B9E"/>
    <w:rsid w:val="00BE0AB3"/>
    <w:rsid w:val="00BE7965"/>
    <w:rsid w:val="00BF4A83"/>
    <w:rsid w:val="00BF52E2"/>
    <w:rsid w:val="00BF77FC"/>
    <w:rsid w:val="00C01C1B"/>
    <w:rsid w:val="00C026AF"/>
    <w:rsid w:val="00C03ECF"/>
    <w:rsid w:val="00C05B6F"/>
    <w:rsid w:val="00C07BA4"/>
    <w:rsid w:val="00C2055D"/>
    <w:rsid w:val="00C24520"/>
    <w:rsid w:val="00C2701C"/>
    <w:rsid w:val="00C35652"/>
    <w:rsid w:val="00C504C5"/>
    <w:rsid w:val="00C722BE"/>
    <w:rsid w:val="00C75098"/>
    <w:rsid w:val="00C820DB"/>
    <w:rsid w:val="00C83A79"/>
    <w:rsid w:val="00C8457B"/>
    <w:rsid w:val="00C86310"/>
    <w:rsid w:val="00C90D6E"/>
    <w:rsid w:val="00C926AE"/>
    <w:rsid w:val="00C94175"/>
    <w:rsid w:val="00C952D5"/>
    <w:rsid w:val="00C96D22"/>
    <w:rsid w:val="00C979B5"/>
    <w:rsid w:val="00CA0794"/>
    <w:rsid w:val="00CA1E53"/>
    <w:rsid w:val="00CA22D9"/>
    <w:rsid w:val="00CA48E5"/>
    <w:rsid w:val="00CA4D22"/>
    <w:rsid w:val="00CA53C5"/>
    <w:rsid w:val="00CB1427"/>
    <w:rsid w:val="00CB20A0"/>
    <w:rsid w:val="00CB7909"/>
    <w:rsid w:val="00CC0785"/>
    <w:rsid w:val="00CC466B"/>
    <w:rsid w:val="00CD2985"/>
    <w:rsid w:val="00CD6DA6"/>
    <w:rsid w:val="00CE79ED"/>
    <w:rsid w:val="00CF0F42"/>
    <w:rsid w:val="00CF146D"/>
    <w:rsid w:val="00CF431D"/>
    <w:rsid w:val="00D120C9"/>
    <w:rsid w:val="00D1225E"/>
    <w:rsid w:val="00D134A3"/>
    <w:rsid w:val="00D13FB2"/>
    <w:rsid w:val="00D17932"/>
    <w:rsid w:val="00D22778"/>
    <w:rsid w:val="00D37440"/>
    <w:rsid w:val="00D46BB5"/>
    <w:rsid w:val="00D54829"/>
    <w:rsid w:val="00D56469"/>
    <w:rsid w:val="00D668F2"/>
    <w:rsid w:val="00D709DD"/>
    <w:rsid w:val="00D75B39"/>
    <w:rsid w:val="00D82125"/>
    <w:rsid w:val="00D8777E"/>
    <w:rsid w:val="00D877C9"/>
    <w:rsid w:val="00D904F2"/>
    <w:rsid w:val="00D95139"/>
    <w:rsid w:val="00DA2563"/>
    <w:rsid w:val="00DA7E25"/>
    <w:rsid w:val="00DB472E"/>
    <w:rsid w:val="00DB4A84"/>
    <w:rsid w:val="00DB5898"/>
    <w:rsid w:val="00DB6DE6"/>
    <w:rsid w:val="00DB7238"/>
    <w:rsid w:val="00DB7CE7"/>
    <w:rsid w:val="00DC0C1A"/>
    <w:rsid w:val="00DD02F1"/>
    <w:rsid w:val="00DD04DC"/>
    <w:rsid w:val="00DD09E9"/>
    <w:rsid w:val="00DD2FCE"/>
    <w:rsid w:val="00DD42AD"/>
    <w:rsid w:val="00DD6B10"/>
    <w:rsid w:val="00E01C92"/>
    <w:rsid w:val="00E050C4"/>
    <w:rsid w:val="00E147AB"/>
    <w:rsid w:val="00E3528F"/>
    <w:rsid w:val="00E37704"/>
    <w:rsid w:val="00E377DA"/>
    <w:rsid w:val="00E42358"/>
    <w:rsid w:val="00E45B56"/>
    <w:rsid w:val="00E50FD0"/>
    <w:rsid w:val="00E54DA6"/>
    <w:rsid w:val="00E73B15"/>
    <w:rsid w:val="00E73FF8"/>
    <w:rsid w:val="00E76EAD"/>
    <w:rsid w:val="00EA5500"/>
    <w:rsid w:val="00EA7C41"/>
    <w:rsid w:val="00EB1F31"/>
    <w:rsid w:val="00EB319A"/>
    <w:rsid w:val="00EB753A"/>
    <w:rsid w:val="00ED1D8D"/>
    <w:rsid w:val="00ED3F8B"/>
    <w:rsid w:val="00ED431D"/>
    <w:rsid w:val="00ED502B"/>
    <w:rsid w:val="00ED503A"/>
    <w:rsid w:val="00EE36B0"/>
    <w:rsid w:val="00EE3CED"/>
    <w:rsid w:val="00EF2F0B"/>
    <w:rsid w:val="00EF4925"/>
    <w:rsid w:val="00EF5656"/>
    <w:rsid w:val="00F12CB0"/>
    <w:rsid w:val="00F20393"/>
    <w:rsid w:val="00F20682"/>
    <w:rsid w:val="00F2173A"/>
    <w:rsid w:val="00F23304"/>
    <w:rsid w:val="00F26E8B"/>
    <w:rsid w:val="00F32638"/>
    <w:rsid w:val="00F32AA2"/>
    <w:rsid w:val="00F36AF3"/>
    <w:rsid w:val="00F37AA4"/>
    <w:rsid w:val="00F4670C"/>
    <w:rsid w:val="00F477E8"/>
    <w:rsid w:val="00F56BC1"/>
    <w:rsid w:val="00F60BD6"/>
    <w:rsid w:val="00F8108E"/>
    <w:rsid w:val="00F866D7"/>
    <w:rsid w:val="00FA39CA"/>
    <w:rsid w:val="00FA6334"/>
    <w:rsid w:val="00FB1752"/>
    <w:rsid w:val="00FB5401"/>
    <w:rsid w:val="00FB552B"/>
    <w:rsid w:val="00FB6E7F"/>
    <w:rsid w:val="00FB6FA3"/>
    <w:rsid w:val="00FC21B5"/>
    <w:rsid w:val="00FC454D"/>
    <w:rsid w:val="00FD007C"/>
    <w:rsid w:val="00FD62D0"/>
    <w:rsid w:val="00FE4001"/>
    <w:rsid w:val="00FE5608"/>
    <w:rsid w:val="00FF2FC5"/>
    <w:rsid w:val="00FF3A3F"/>
    <w:rsid w:val="00FF584F"/>
    <w:rsid w:val="00F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7E5433"/>
  <w15:docId w15:val="{08498A90-B982-463B-B201-09C69DD6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B21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3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rsid w:val="00BE0A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Gl">
    <w:name w:val="Strong"/>
    <w:basedOn w:val="VarsaylanParagrafYazTipi"/>
    <w:qFormat/>
    <w:rsid w:val="004D6F1E"/>
    <w:rPr>
      <w:b/>
      <w:bCs/>
    </w:rPr>
  </w:style>
  <w:style w:type="paragraph" w:customStyle="1" w:styleId="3-NormalYaz">
    <w:name w:val="3-Normal Yazı"/>
    <w:rsid w:val="00DB5898"/>
    <w:pPr>
      <w:tabs>
        <w:tab w:val="left" w:pos="566"/>
      </w:tabs>
      <w:jc w:val="both"/>
    </w:pPr>
    <w:rPr>
      <w:rFonts w:ascii="Times New Roman" w:hAnsi="Times New Roman"/>
      <w:sz w:val="19"/>
      <w:szCs w:val="20"/>
      <w:lang w:eastAsia="en-US"/>
    </w:rPr>
  </w:style>
  <w:style w:type="paragraph" w:customStyle="1" w:styleId="2-OrtaBaslk">
    <w:name w:val="2-Orta Baslık"/>
    <w:rsid w:val="00DB5898"/>
    <w:pPr>
      <w:jc w:val="center"/>
    </w:pPr>
    <w:rPr>
      <w:rFonts w:ascii="Times New Roman" w:hAnsi="Times New Roman"/>
      <w:b/>
      <w:sz w:val="19"/>
      <w:szCs w:val="20"/>
      <w:lang w:eastAsia="en-US"/>
    </w:rPr>
  </w:style>
  <w:style w:type="paragraph" w:styleId="SonNotMetni">
    <w:name w:val="endnote text"/>
    <w:basedOn w:val="Normal"/>
    <w:link w:val="SonNotMetniChar"/>
    <w:semiHidden/>
    <w:rsid w:val="00670969"/>
    <w:rPr>
      <w:sz w:val="20"/>
    </w:rPr>
  </w:style>
  <w:style w:type="character" w:customStyle="1" w:styleId="SonNotMetniChar">
    <w:name w:val="Son Not Metni Char"/>
    <w:basedOn w:val="VarsaylanParagrafYazTipi"/>
    <w:link w:val="SonNotMetni"/>
    <w:semiHidden/>
    <w:rsid w:val="00670969"/>
    <w:rPr>
      <w:rFonts w:ascii="Times New Roman" w:hAnsi="Times New Roman"/>
      <w:sz w:val="20"/>
      <w:szCs w:val="24"/>
    </w:rPr>
  </w:style>
  <w:style w:type="paragraph" w:styleId="AralkYok">
    <w:name w:val="No Spacing"/>
    <w:uiPriority w:val="1"/>
    <w:qFormat/>
    <w:rsid w:val="00FE4001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CC0785"/>
    <w:pPr>
      <w:autoSpaceDE w:val="0"/>
      <w:autoSpaceDN w:val="0"/>
      <w:adjustRightInd w:val="0"/>
    </w:pPr>
    <w:rPr>
      <w:rFonts w:ascii="Arial,Bold" w:hAnsi="Arial,Bold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5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6ECE3-5FC2-4A5B-B56C-D65EDCA3F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şablon </Template>
  <TotalTime>11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kübra ataş</cp:lastModifiedBy>
  <cp:revision>12</cp:revision>
  <cp:lastPrinted>2024-09-12T06:08:00Z</cp:lastPrinted>
  <dcterms:created xsi:type="dcterms:W3CDTF">2024-09-24T11:53:00Z</dcterms:created>
  <dcterms:modified xsi:type="dcterms:W3CDTF">2025-09-17T17:55:00Z</dcterms:modified>
</cp:coreProperties>
</file>